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550" w:rsidRDefault="00D01550" w:rsidP="00141E8B">
      <w:pPr>
        <w:rPr>
          <w:szCs w:val="28"/>
        </w:rPr>
      </w:pPr>
    </w:p>
    <w:p w:rsidR="00D01550" w:rsidRPr="00197AA5" w:rsidRDefault="00D01550" w:rsidP="001B37A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cs="Arial"/>
          <w:spacing w:val="20"/>
          <w:sz w:val="24"/>
        </w:rPr>
      </w:pPr>
      <w:r w:rsidRPr="00197AA5">
        <w:rPr>
          <w:rFonts w:cs="Arial"/>
          <w:spacing w:val="20"/>
          <w:sz w:val="24"/>
        </w:rPr>
        <w:t>FICHA DE DATOS A TERCEROS</w:t>
      </w:r>
    </w:p>
    <w:p w:rsidR="00D01550" w:rsidRPr="00197AA5" w:rsidRDefault="00D01550" w:rsidP="00D01550">
      <w:pPr>
        <w:jc w:val="center"/>
        <w:rPr>
          <w:rFonts w:cs="Arial"/>
          <w:szCs w:val="28"/>
        </w:rPr>
      </w:pPr>
    </w:p>
    <w:p w:rsidR="00D01550" w:rsidRPr="00197AA5" w:rsidRDefault="00D01550" w:rsidP="00D01550">
      <w:pPr>
        <w:jc w:val="right"/>
        <w:rPr>
          <w:rFonts w:cs="Arial"/>
          <w:szCs w:val="28"/>
        </w:rPr>
      </w:pPr>
      <w:r w:rsidRPr="00197AA5">
        <w:rPr>
          <w:rFonts w:cs="Arial"/>
          <w:szCs w:val="28"/>
        </w:rPr>
        <w:t xml:space="preserve">ALTA </w:t>
      </w:r>
      <w:bookmarkStart w:id="0" w:name="Casilla3"/>
      <w:bookmarkStart w:id="1" w:name="_GoBack"/>
      <w:r w:rsidR="00183F70" w:rsidRPr="00197AA5">
        <w:rPr>
          <w:rFonts w:cs="Arial"/>
          <w:szCs w:val="2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83F70" w:rsidRPr="00197AA5">
        <w:rPr>
          <w:rFonts w:cs="Arial"/>
          <w:szCs w:val="28"/>
        </w:rPr>
        <w:instrText xml:space="preserve"> FORMCHECKBOX </w:instrText>
      </w:r>
      <w:r w:rsidR="00AE2B1B">
        <w:rPr>
          <w:rFonts w:cs="Arial"/>
          <w:szCs w:val="28"/>
        </w:rPr>
      </w:r>
      <w:r w:rsidR="00AE2B1B">
        <w:rPr>
          <w:rFonts w:cs="Arial"/>
          <w:szCs w:val="28"/>
        </w:rPr>
        <w:fldChar w:fldCharType="separate"/>
      </w:r>
      <w:r w:rsidR="00183F70" w:rsidRPr="00197AA5">
        <w:rPr>
          <w:rFonts w:cs="Arial"/>
          <w:szCs w:val="28"/>
        </w:rPr>
        <w:fldChar w:fldCharType="end"/>
      </w:r>
      <w:bookmarkEnd w:id="0"/>
      <w:bookmarkEnd w:id="1"/>
      <w:r w:rsidRPr="00197AA5">
        <w:rPr>
          <w:rFonts w:cs="Arial"/>
          <w:szCs w:val="28"/>
        </w:rPr>
        <w:t xml:space="preserve"> MODIFICACIÓN</w:t>
      </w:r>
      <w:r w:rsidR="000F5EEB" w:rsidRPr="00197AA5">
        <w:rPr>
          <w:rFonts w:cs="Arial"/>
          <w:szCs w:val="28"/>
        </w:rPr>
        <w:t xml:space="preserve"> </w:t>
      </w:r>
      <w:r w:rsidR="000F5EEB" w:rsidRPr="00197AA5">
        <w:rPr>
          <w:rFonts w:cs="Arial"/>
          <w:szCs w:val="28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illa2"/>
      <w:r w:rsidR="000F5EEB" w:rsidRPr="00197AA5">
        <w:rPr>
          <w:rFonts w:cs="Arial"/>
          <w:szCs w:val="28"/>
        </w:rPr>
        <w:instrText xml:space="preserve"> FORMCHECKBOX </w:instrText>
      </w:r>
      <w:r w:rsidR="00AE2B1B">
        <w:rPr>
          <w:rFonts w:cs="Arial"/>
          <w:szCs w:val="28"/>
        </w:rPr>
      </w:r>
      <w:r w:rsidR="00AE2B1B">
        <w:rPr>
          <w:rFonts w:cs="Arial"/>
          <w:szCs w:val="28"/>
        </w:rPr>
        <w:fldChar w:fldCharType="separate"/>
      </w:r>
      <w:r w:rsidR="000F5EEB" w:rsidRPr="00197AA5">
        <w:rPr>
          <w:rFonts w:cs="Arial"/>
          <w:szCs w:val="28"/>
        </w:rPr>
        <w:fldChar w:fldCharType="end"/>
      </w:r>
      <w:bookmarkEnd w:id="2"/>
    </w:p>
    <w:p w:rsidR="000F5EEB" w:rsidRPr="00197AA5" w:rsidRDefault="000F5EEB" w:rsidP="00D01550">
      <w:pPr>
        <w:jc w:val="right"/>
        <w:rPr>
          <w:rFonts w:cs="Arial"/>
          <w:szCs w:val="28"/>
        </w:rPr>
        <w:sectPr w:rsidR="000F5EEB" w:rsidRPr="00197AA5" w:rsidSect="00141E8B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1701" w:right="926" w:bottom="1418" w:left="900" w:header="709" w:footer="709" w:gutter="0"/>
          <w:cols w:space="708"/>
          <w:docGrid w:linePitch="360"/>
        </w:sectPr>
      </w:pPr>
    </w:p>
    <w:p w:rsidR="00D01550" w:rsidRPr="00197AA5" w:rsidRDefault="00D01550" w:rsidP="00D01550">
      <w:pPr>
        <w:jc w:val="right"/>
        <w:rPr>
          <w:rFonts w:cs="Arial"/>
          <w:szCs w:val="28"/>
        </w:rPr>
      </w:pPr>
    </w:p>
    <w:p w:rsidR="00D01550" w:rsidRPr="00197AA5" w:rsidRDefault="00D01550" w:rsidP="004B22D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cs="Arial"/>
          <w:szCs w:val="28"/>
        </w:rPr>
      </w:pPr>
      <w:r w:rsidRPr="00197AA5">
        <w:rPr>
          <w:rFonts w:cs="Arial"/>
          <w:szCs w:val="28"/>
        </w:rPr>
        <w:t>Núm. Tesorería</w:t>
      </w:r>
    </w:p>
    <w:bookmarkStart w:id="3" w:name="Texto16"/>
    <w:p w:rsidR="00D01550" w:rsidRPr="00197AA5" w:rsidRDefault="00754B61" w:rsidP="004B22D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Fonts w:cs="Arial"/>
          <w:szCs w:val="28"/>
        </w:rPr>
      </w:pPr>
      <w:r w:rsidRPr="00197AA5">
        <w:rPr>
          <w:rFonts w:cs="Arial"/>
          <w:szCs w:val="28"/>
        </w:rPr>
        <w:fldChar w:fldCharType="begin">
          <w:ffData>
            <w:name w:val="Texto16"/>
            <w:enabled/>
            <w:calcOnExit w:val="0"/>
            <w:textInput>
              <w:type w:val="number"/>
            </w:textInput>
          </w:ffData>
        </w:fldChar>
      </w:r>
      <w:r w:rsidRPr="00197AA5">
        <w:rPr>
          <w:rFonts w:cs="Arial"/>
          <w:szCs w:val="28"/>
        </w:rPr>
        <w:instrText xml:space="preserve"> FORMTEXT </w:instrText>
      </w:r>
      <w:r w:rsidRPr="00197AA5">
        <w:rPr>
          <w:rFonts w:cs="Arial"/>
          <w:szCs w:val="28"/>
        </w:rPr>
      </w:r>
      <w:r w:rsidRPr="00197AA5">
        <w:rPr>
          <w:rFonts w:cs="Arial"/>
          <w:szCs w:val="28"/>
        </w:rPr>
        <w:fldChar w:fldCharType="separate"/>
      </w:r>
      <w:r w:rsidR="00EA27FA" w:rsidRPr="00197AA5">
        <w:rPr>
          <w:rFonts w:cs="Arial"/>
          <w:szCs w:val="28"/>
        </w:rPr>
        <w:t> </w:t>
      </w:r>
      <w:r w:rsidR="00EA27FA" w:rsidRPr="00197AA5">
        <w:rPr>
          <w:rFonts w:cs="Arial"/>
          <w:szCs w:val="28"/>
        </w:rPr>
        <w:t> </w:t>
      </w:r>
      <w:r w:rsidR="00EA27FA" w:rsidRPr="00197AA5">
        <w:rPr>
          <w:rFonts w:cs="Arial"/>
          <w:szCs w:val="28"/>
        </w:rPr>
        <w:t> </w:t>
      </w:r>
      <w:r w:rsidR="00EA27FA" w:rsidRPr="00197AA5">
        <w:rPr>
          <w:rFonts w:cs="Arial"/>
          <w:szCs w:val="28"/>
        </w:rPr>
        <w:t> </w:t>
      </w:r>
      <w:r w:rsidR="00EA27FA" w:rsidRPr="00197AA5">
        <w:rPr>
          <w:rFonts w:cs="Arial"/>
          <w:szCs w:val="28"/>
        </w:rPr>
        <w:t> </w:t>
      </w:r>
      <w:r w:rsidRPr="00197AA5">
        <w:rPr>
          <w:rFonts w:cs="Arial"/>
          <w:szCs w:val="28"/>
        </w:rPr>
        <w:fldChar w:fldCharType="end"/>
      </w:r>
      <w:bookmarkEnd w:id="3"/>
    </w:p>
    <w:p w:rsidR="000F5EEB" w:rsidRPr="00197AA5" w:rsidRDefault="000F5EEB" w:rsidP="00754B61">
      <w:pPr>
        <w:shd w:val="clear" w:color="auto" w:fill="E0E0E0"/>
        <w:jc w:val="right"/>
        <w:rPr>
          <w:rFonts w:cs="Arial"/>
          <w:szCs w:val="28"/>
        </w:rPr>
        <w:sectPr w:rsidR="000F5EEB" w:rsidRPr="00197AA5" w:rsidSect="000F5EEB">
          <w:type w:val="continuous"/>
          <w:pgSz w:w="11906" w:h="16838"/>
          <w:pgMar w:top="1701" w:right="926" w:bottom="1418" w:left="8280" w:header="709" w:footer="709" w:gutter="0"/>
          <w:cols w:space="708"/>
          <w:docGrid w:linePitch="360"/>
        </w:sectPr>
      </w:pPr>
    </w:p>
    <w:p w:rsidR="00D01550" w:rsidRPr="00197AA5" w:rsidRDefault="00D01550" w:rsidP="00D01550">
      <w:pPr>
        <w:jc w:val="right"/>
        <w:rPr>
          <w:rFonts w:cs="Arial"/>
          <w:szCs w:val="28"/>
        </w:rPr>
      </w:pPr>
    </w:p>
    <w:tbl>
      <w:tblPr>
        <w:tblStyle w:val="Tablaconcuadrcula"/>
        <w:tblW w:w="10080" w:type="dxa"/>
        <w:tblInd w:w="108" w:type="dxa"/>
        <w:tblLook w:val="01E0" w:firstRow="1" w:lastRow="1" w:firstColumn="1" w:lastColumn="1" w:noHBand="0" w:noVBand="0"/>
      </w:tblPr>
      <w:tblGrid>
        <w:gridCol w:w="1980"/>
        <w:gridCol w:w="1800"/>
        <w:gridCol w:w="1800"/>
        <w:gridCol w:w="1977"/>
        <w:gridCol w:w="2523"/>
      </w:tblGrid>
      <w:tr w:rsidR="000F5EEB" w:rsidRPr="00197AA5" w:rsidTr="004B22DD">
        <w:tc>
          <w:tcPr>
            <w:tcW w:w="10080" w:type="dxa"/>
            <w:gridSpan w:val="5"/>
          </w:tcPr>
          <w:p w:rsidR="000F5EEB" w:rsidRPr="00197AA5" w:rsidRDefault="00C66429" w:rsidP="000F5EEB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t xml:space="preserve">Apellidos y nombre o razón social </w:t>
            </w:r>
            <w:r w:rsidRPr="00197AA5">
              <w:rPr>
                <w:rFonts w:cs="Arial"/>
                <w:szCs w:val="2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4" w:name="Texto1"/>
            <w:r w:rsidRPr="00197AA5">
              <w:rPr>
                <w:rFonts w:cs="Arial"/>
                <w:szCs w:val="28"/>
              </w:rPr>
              <w:instrText xml:space="preserve"> FORMTEXT </w:instrText>
            </w:r>
            <w:r w:rsidRPr="00197AA5">
              <w:rPr>
                <w:rFonts w:cs="Arial"/>
                <w:szCs w:val="28"/>
              </w:rPr>
            </w:r>
            <w:r w:rsidRPr="00197AA5">
              <w:rPr>
                <w:rFonts w:cs="Arial"/>
                <w:szCs w:val="28"/>
              </w:rPr>
              <w:fldChar w:fldCharType="separate"/>
            </w:r>
            <w:r w:rsidR="00863BFD" w:rsidRPr="00197AA5">
              <w:rPr>
                <w:rFonts w:cs="Arial"/>
                <w:noProof/>
                <w:szCs w:val="28"/>
              </w:rPr>
              <w:t> </w:t>
            </w:r>
            <w:r w:rsidR="00863BFD" w:rsidRPr="00197AA5">
              <w:rPr>
                <w:rFonts w:cs="Arial"/>
                <w:noProof/>
                <w:szCs w:val="28"/>
              </w:rPr>
              <w:t> </w:t>
            </w:r>
            <w:r w:rsidR="00863BFD" w:rsidRPr="00197AA5">
              <w:rPr>
                <w:rFonts w:cs="Arial"/>
                <w:noProof/>
                <w:szCs w:val="28"/>
              </w:rPr>
              <w:t> </w:t>
            </w:r>
            <w:r w:rsidR="00863BFD" w:rsidRPr="00197AA5">
              <w:rPr>
                <w:rFonts w:cs="Arial"/>
                <w:noProof/>
                <w:szCs w:val="28"/>
              </w:rPr>
              <w:t> </w:t>
            </w:r>
            <w:r w:rsidR="00863BFD"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szCs w:val="28"/>
              </w:rPr>
              <w:fldChar w:fldCharType="end"/>
            </w:r>
            <w:bookmarkEnd w:id="4"/>
          </w:p>
          <w:p w:rsidR="00512052" w:rsidRPr="00197AA5" w:rsidRDefault="00512052" w:rsidP="000F5EEB">
            <w:pPr>
              <w:rPr>
                <w:rFonts w:cs="Arial"/>
                <w:szCs w:val="28"/>
              </w:rPr>
            </w:pPr>
          </w:p>
        </w:tc>
      </w:tr>
      <w:tr w:rsidR="000F5EEB" w:rsidRPr="00197AA5" w:rsidTr="004B22DD">
        <w:tc>
          <w:tcPr>
            <w:tcW w:w="5580" w:type="dxa"/>
            <w:gridSpan w:val="3"/>
          </w:tcPr>
          <w:p w:rsidR="000F5EEB" w:rsidRPr="00197AA5" w:rsidRDefault="00C66429" w:rsidP="000F5EEB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t xml:space="preserve">Calle </w:t>
            </w:r>
            <w:r w:rsidRPr="00197AA5">
              <w:rPr>
                <w:rFonts w:cs="Arial"/>
                <w:szCs w:val="2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5" w:name="Texto2"/>
            <w:r w:rsidRPr="00197AA5">
              <w:rPr>
                <w:rFonts w:cs="Arial"/>
                <w:szCs w:val="28"/>
              </w:rPr>
              <w:instrText xml:space="preserve"> FORMTEXT </w:instrText>
            </w:r>
            <w:r w:rsidRPr="00197AA5">
              <w:rPr>
                <w:rFonts w:cs="Arial"/>
                <w:szCs w:val="28"/>
              </w:rPr>
            </w:r>
            <w:r w:rsidRPr="00197AA5">
              <w:rPr>
                <w:rFonts w:cs="Arial"/>
                <w:szCs w:val="28"/>
              </w:rPr>
              <w:fldChar w:fldCharType="separate"/>
            </w:r>
            <w:r w:rsidR="00863BFD" w:rsidRPr="00197AA5">
              <w:rPr>
                <w:rFonts w:cs="Arial"/>
                <w:noProof/>
                <w:szCs w:val="28"/>
              </w:rPr>
              <w:t> </w:t>
            </w:r>
            <w:r w:rsidR="00863BFD" w:rsidRPr="00197AA5">
              <w:rPr>
                <w:rFonts w:cs="Arial"/>
                <w:noProof/>
                <w:szCs w:val="28"/>
              </w:rPr>
              <w:t> </w:t>
            </w:r>
            <w:r w:rsidR="00863BFD" w:rsidRPr="00197AA5">
              <w:rPr>
                <w:rFonts w:cs="Arial"/>
                <w:noProof/>
                <w:szCs w:val="28"/>
              </w:rPr>
              <w:t> </w:t>
            </w:r>
            <w:r w:rsidR="00863BFD" w:rsidRPr="00197AA5">
              <w:rPr>
                <w:rFonts w:cs="Arial"/>
                <w:noProof/>
                <w:szCs w:val="28"/>
              </w:rPr>
              <w:t> </w:t>
            </w:r>
            <w:r w:rsidR="00863BFD"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szCs w:val="28"/>
              </w:rPr>
              <w:fldChar w:fldCharType="end"/>
            </w:r>
            <w:bookmarkEnd w:id="5"/>
          </w:p>
          <w:p w:rsidR="00512052" w:rsidRPr="00197AA5" w:rsidRDefault="00512052" w:rsidP="000F5EEB">
            <w:pPr>
              <w:rPr>
                <w:rFonts w:cs="Arial"/>
                <w:szCs w:val="28"/>
              </w:rPr>
            </w:pPr>
          </w:p>
        </w:tc>
        <w:tc>
          <w:tcPr>
            <w:tcW w:w="1977" w:type="dxa"/>
          </w:tcPr>
          <w:p w:rsidR="000F5EEB" w:rsidRPr="00197AA5" w:rsidRDefault="00C66429" w:rsidP="000F5EEB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t xml:space="preserve">Número </w:t>
            </w:r>
            <w:bookmarkStart w:id="6" w:name="Texto3"/>
            <w:r w:rsidR="00754B61" w:rsidRPr="00197AA5">
              <w:rPr>
                <w:rFonts w:cs="Arial"/>
                <w:szCs w:val="28"/>
              </w:rPr>
              <w:fldChar w:fldCharType="begin">
                <w:ffData>
                  <w:name w:val="Texto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754B61" w:rsidRPr="00197AA5">
              <w:rPr>
                <w:rFonts w:cs="Arial"/>
                <w:szCs w:val="28"/>
              </w:rPr>
              <w:instrText xml:space="preserve"> FORMTEXT </w:instrText>
            </w:r>
            <w:r w:rsidR="00754B61" w:rsidRPr="00197AA5">
              <w:rPr>
                <w:rFonts w:cs="Arial"/>
                <w:szCs w:val="28"/>
              </w:rPr>
            </w:r>
            <w:r w:rsidR="00754B61" w:rsidRPr="00197AA5">
              <w:rPr>
                <w:rFonts w:cs="Arial"/>
                <w:szCs w:val="28"/>
              </w:rPr>
              <w:fldChar w:fldCharType="separate"/>
            </w:r>
            <w:r w:rsidR="00754B61" w:rsidRPr="00197AA5">
              <w:rPr>
                <w:rFonts w:cs="Arial"/>
                <w:noProof/>
                <w:szCs w:val="28"/>
              </w:rPr>
              <w:t> </w:t>
            </w:r>
            <w:r w:rsidR="00754B61" w:rsidRPr="00197AA5">
              <w:rPr>
                <w:rFonts w:cs="Arial"/>
                <w:noProof/>
                <w:szCs w:val="28"/>
              </w:rPr>
              <w:t> </w:t>
            </w:r>
            <w:r w:rsidR="00754B61" w:rsidRPr="00197AA5">
              <w:rPr>
                <w:rFonts w:cs="Arial"/>
                <w:noProof/>
                <w:szCs w:val="28"/>
              </w:rPr>
              <w:t> </w:t>
            </w:r>
            <w:r w:rsidR="00754B61" w:rsidRPr="00197AA5">
              <w:rPr>
                <w:rFonts w:cs="Arial"/>
                <w:noProof/>
                <w:szCs w:val="28"/>
              </w:rPr>
              <w:t> </w:t>
            </w:r>
            <w:r w:rsidR="00754B61" w:rsidRPr="00197AA5">
              <w:rPr>
                <w:rFonts w:cs="Arial"/>
                <w:noProof/>
                <w:szCs w:val="28"/>
              </w:rPr>
              <w:t> </w:t>
            </w:r>
            <w:r w:rsidR="00754B61" w:rsidRPr="00197AA5">
              <w:rPr>
                <w:rFonts w:cs="Arial"/>
                <w:szCs w:val="28"/>
              </w:rPr>
              <w:fldChar w:fldCharType="end"/>
            </w:r>
            <w:bookmarkEnd w:id="6"/>
          </w:p>
          <w:p w:rsidR="00512052" w:rsidRPr="00197AA5" w:rsidRDefault="00512052" w:rsidP="000F5EEB">
            <w:pPr>
              <w:rPr>
                <w:rFonts w:cs="Arial"/>
                <w:szCs w:val="28"/>
              </w:rPr>
            </w:pPr>
          </w:p>
        </w:tc>
        <w:tc>
          <w:tcPr>
            <w:tcW w:w="2523" w:type="dxa"/>
          </w:tcPr>
          <w:p w:rsidR="000F5EEB" w:rsidRPr="00197AA5" w:rsidRDefault="00C66429" w:rsidP="000F5EEB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t xml:space="preserve">Piso </w:t>
            </w:r>
            <w:bookmarkStart w:id="7" w:name="Texto4"/>
            <w:r w:rsidR="00754B61" w:rsidRPr="00197AA5">
              <w:rPr>
                <w:rFonts w:cs="Arial"/>
                <w:szCs w:val="28"/>
              </w:rPr>
              <w:fldChar w:fldCharType="begin">
                <w:ffData>
                  <w:name w:val="Texto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754B61" w:rsidRPr="00197AA5">
              <w:rPr>
                <w:rFonts w:cs="Arial"/>
                <w:szCs w:val="28"/>
              </w:rPr>
              <w:instrText xml:space="preserve"> FORMTEXT </w:instrText>
            </w:r>
            <w:r w:rsidR="00754B61" w:rsidRPr="00197AA5">
              <w:rPr>
                <w:rFonts w:cs="Arial"/>
                <w:szCs w:val="28"/>
              </w:rPr>
            </w:r>
            <w:r w:rsidR="00754B61" w:rsidRPr="00197AA5">
              <w:rPr>
                <w:rFonts w:cs="Arial"/>
                <w:szCs w:val="28"/>
              </w:rPr>
              <w:fldChar w:fldCharType="separate"/>
            </w:r>
            <w:r w:rsidR="00754B61" w:rsidRPr="00197AA5">
              <w:rPr>
                <w:rFonts w:cs="Arial"/>
                <w:noProof/>
                <w:szCs w:val="28"/>
              </w:rPr>
              <w:t> </w:t>
            </w:r>
            <w:r w:rsidR="00754B61" w:rsidRPr="00197AA5">
              <w:rPr>
                <w:rFonts w:cs="Arial"/>
                <w:noProof/>
                <w:szCs w:val="28"/>
              </w:rPr>
              <w:t> </w:t>
            </w:r>
            <w:r w:rsidR="00754B61" w:rsidRPr="00197AA5">
              <w:rPr>
                <w:rFonts w:cs="Arial"/>
                <w:noProof/>
                <w:szCs w:val="28"/>
              </w:rPr>
              <w:t> </w:t>
            </w:r>
            <w:r w:rsidR="00754B61" w:rsidRPr="00197AA5">
              <w:rPr>
                <w:rFonts w:cs="Arial"/>
                <w:noProof/>
                <w:szCs w:val="28"/>
              </w:rPr>
              <w:t> </w:t>
            </w:r>
            <w:r w:rsidR="00754B61" w:rsidRPr="00197AA5">
              <w:rPr>
                <w:rFonts w:cs="Arial"/>
                <w:noProof/>
                <w:szCs w:val="28"/>
              </w:rPr>
              <w:t> </w:t>
            </w:r>
            <w:r w:rsidR="00754B61" w:rsidRPr="00197AA5">
              <w:rPr>
                <w:rFonts w:cs="Arial"/>
                <w:szCs w:val="28"/>
              </w:rPr>
              <w:fldChar w:fldCharType="end"/>
            </w:r>
            <w:bookmarkEnd w:id="7"/>
          </w:p>
          <w:p w:rsidR="00512052" w:rsidRPr="00197AA5" w:rsidRDefault="00512052" w:rsidP="000F5EEB">
            <w:pPr>
              <w:rPr>
                <w:rFonts w:cs="Arial"/>
                <w:szCs w:val="28"/>
              </w:rPr>
            </w:pPr>
          </w:p>
        </w:tc>
      </w:tr>
      <w:tr w:rsidR="000F5EEB" w:rsidRPr="00197AA5" w:rsidTr="004B22DD">
        <w:tc>
          <w:tcPr>
            <w:tcW w:w="5580" w:type="dxa"/>
            <w:gridSpan w:val="3"/>
          </w:tcPr>
          <w:p w:rsidR="000F5EEB" w:rsidRPr="00197AA5" w:rsidRDefault="00C66429" w:rsidP="000F5EEB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t xml:space="preserve">Población </w:t>
            </w:r>
            <w:r w:rsidRPr="00197AA5">
              <w:rPr>
                <w:rFonts w:cs="Arial"/>
                <w:szCs w:val="2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8" w:name="Texto5"/>
            <w:r w:rsidRPr="00197AA5">
              <w:rPr>
                <w:rFonts w:cs="Arial"/>
                <w:szCs w:val="28"/>
              </w:rPr>
              <w:instrText xml:space="preserve"> FORMTEXT </w:instrText>
            </w:r>
            <w:r w:rsidRPr="00197AA5">
              <w:rPr>
                <w:rFonts w:cs="Arial"/>
                <w:szCs w:val="28"/>
              </w:rPr>
            </w:r>
            <w:r w:rsidRPr="00197AA5">
              <w:rPr>
                <w:rFonts w:cs="Arial"/>
                <w:szCs w:val="28"/>
              </w:rPr>
              <w:fldChar w:fldCharType="separate"/>
            </w:r>
            <w:r w:rsidR="00863BFD" w:rsidRPr="00197AA5">
              <w:rPr>
                <w:rFonts w:cs="Arial"/>
                <w:noProof/>
                <w:szCs w:val="28"/>
              </w:rPr>
              <w:t> </w:t>
            </w:r>
            <w:r w:rsidR="00863BFD" w:rsidRPr="00197AA5">
              <w:rPr>
                <w:rFonts w:cs="Arial"/>
                <w:noProof/>
                <w:szCs w:val="28"/>
              </w:rPr>
              <w:t> </w:t>
            </w:r>
            <w:r w:rsidR="00863BFD" w:rsidRPr="00197AA5">
              <w:rPr>
                <w:rFonts w:cs="Arial"/>
                <w:noProof/>
                <w:szCs w:val="28"/>
              </w:rPr>
              <w:t> </w:t>
            </w:r>
            <w:r w:rsidR="00863BFD" w:rsidRPr="00197AA5">
              <w:rPr>
                <w:rFonts w:cs="Arial"/>
                <w:noProof/>
                <w:szCs w:val="28"/>
              </w:rPr>
              <w:t> </w:t>
            </w:r>
            <w:r w:rsidR="00863BFD"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szCs w:val="28"/>
              </w:rPr>
              <w:fldChar w:fldCharType="end"/>
            </w:r>
            <w:bookmarkEnd w:id="8"/>
          </w:p>
          <w:p w:rsidR="00512052" w:rsidRPr="00197AA5" w:rsidRDefault="00512052" w:rsidP="000F5EEB">
            <w:pPr>
              <w:rPr>
                <w:rFonts w:cs="Arial"/>
                <w:szCs w:val="28"/>
              </w:rPr>
            </w:pPr>
          </w:p>
        </w:tc>
        <w:tc>
          <w:tcPr>
            <w:tcW w:w="4500" w:type="dxa"/>
            <w:gridSpan w:val="2"/>
          </w:tcPr>
          <w:p w:rsidR="000F5EEB" w:rsidRPr="00197AA5" w:rsidRDefault="00C66429" w:rsidP="000F5EEB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t xml:space="preserve">Provincia </w:t>
            </w:r>
            <w:r w:rsidRPr="00197AA5">
              <w:rPr>
                <w:rFonts w:cs="Arial"/>
                <w:szCs w:val="2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9" w:name="Texto6"/>
            <w:r w:rsidRPr="00197AA5">
              <w:rPr>
                <w:rFonts w:cs="Arial"/>
                <w:szCs w:val="28"/>
              </w:rPr>
              <w:instrText xml:space="preserve"> FORMTEXT </w:instrText>
            </w:r>
            <w:r w:rsidRPr="00197AA5">
              <w:rPr>
                <w:rFonts w:cs="Arial"/>
                <w:szCs w:val="28"/>
              </w:rPr>
            </w:r>
            <w:r w:rsidRPr="00197AA5">
              <w:rPr>
                <w:rFonts w:cs="Arial"/>
                <w:szCs w:val="28"/>
              </w:rPr>
              <w:fldChar w:fldCharType="separate"/>
            </w:r>
            <w:r w:rsidR="00863BFD" w:rsidRPr="00197AA5">
              <w:rPr>
                <w:rFonts w:cs="Arial"/>
                <w:noProof/>
                <w:szCs w:val="28"/>
              </w:rPr>
              <w:t> </w:t>
            </w:r>
            <w:r w:rsidR="00863BFD" w:rsidRPr="00197AA5">
              <w:rPr>
                <w:rFonts w:cs="Arial"/>
                <w:noProof/>
                <w:szCs w:val="28"/>
              </w:rPr>
              <w:t> </w:t>
            </w:r>
            <w:r w:rsidR="00863BFD" w:rsidRPr="00197AA5">
              <w:rPr>
                <w:rFonts w:cs="Arial"/>
                <w:noProof/>
                <w:szCs w:val="28"/>
              </w:rPr>
              <w:t> </w:t>
            </w:r>
            <w:r w:rsidR="00863BFD" w:rsidRPr="00197AA5">
              <w:rPr>
                <w:rFonts w:cs="Arial"/>
                <w:noProof/>
                <w:szCs w:val="28"/>
              </w:rPr>
              <w:t> </w:t>
            </w:r>
            <w:r w:rsidR="00863BFD"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szCs w:val="28"/>
              </w:rPr>
              <w:fldChar w:fldCharType="end"/>
            </w:r>
            <w:bookmarkEnd w:id="9"/>
          </w:p>
          <w:p w:rsidR="00512052" w:rsidRPr="00197AA5" w:rsidRDefault="00512052" w:rsidP="000F5EEB">
            <w:pPr>
              <w:rPr>
                <w:rFonts w:cs="Arial"/>
                <w:szCs w:val="28"/>
              </w:rPr>
            </w:pPr>
          </w:p>
        </w:tc>
      </w:tr>
      <w:tr w:rsidR="000F5EEB" w:rsidRPr="00197AA5" w:rsidTr="004B22DD">
        <w:tc>
          <w:tcPr>
            <w:tcW w:w="1980" w:type="dxa"/>
          </w:tcPr>
          <w:p w:rsidR="000F5EEB" w:rsidRPr="00197AA5" w:rsidRDefault="00C66429" w:rsidP="000F5EEB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t xml:space="preserve">Código postal </w:t>
            </w:r>
            <w:bookmarkStart w:id="10" w:name="Texto7"/>
            <w:r w:rsidR="00754B61" w:rsidRPr="00197AA5">
              <w:rPr>
                <w:rFonts w:cs="Arial"/>
                <w:szCs w:val="28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754B61" w:rsidRPr="00197AA5">
              <w:rPr>
                <w:rFonts w:cs="Arial"/>
                <w:szCs w:val="28"/>
              </w:rPr>
              <w:instrText xml:space="preserve"> FORMTEXT </w:instrText>
            </w:r>
            <w:r w:rsidR="00754B61" w:rsidRPr="00197AA5">
              <w:rPr>
                <w:rFonts w:cs="Arial"/>
                <w:szCs w:val="28"/>
              </w:rPr>
            </w:r>
            <w:r w:rsidR="00754B61" w:rsidRPr="00197AA5">
              <w:rPr>
                <w:rFonts w:cs="Arial"/>
                <w:szCs w:val="28"/>
              </w:rPr>
              <w:fldChar w:fldCharType="separate"/>
            </w:r>
            <w:r w:rsidR="00754B61" w:rsidRPr="00197AA5">
              <w:rPr>
                <w:rFonts w:cs="Arial"/>
                <w:noProof/>
                <w:szCs w:val="28"/>
              </w:rPr>
              <w:t> </w:t>
            </w:r>
            <w:r w:rsidR="00754B61" w:rsidRPr="00197AA5">
              <w:rPr>
                <w:rFonts w:cs="Arial"/>
                <w:noProof/>
                <w:szCs w:val="28"/>
              </w:rPr>
              <w:t> </w:t>
            </w:r>
            <w:r w:rsidR="00754B61" w:rsidRPr="00197AA5">
              <w:rPr>
                <w:rFonts w:cs="Arial"/>
                <w:noProof/>
                <w:szCs w:val="28"/>
              </w:rPr>
              <w:t> </w:t>
            </w:r>
            <w:r w:rsidR="00754B61" w:rsidRPr="00197AA5">
              <w:rPr>
                <w:rFonts w:cs="Arial"/>
                <w:noProof/>
                <w:szCs w:val="28"/>
              </w:rPr>
              <w:t> </w:t>
            </w:r>
            <w:r w:rsidR="00754B61" w:rsidRPr="00197AA5">
              <w:rPr>
                <w:rFonts w:cs="Arial"/>
                <w:noProof/>
                <w:szCs w:val="28"/>
              </w:rPr>
              <w:t> </w:t>
            </w:r>
            <w:r w:rsidR="00754B61" w:rsidRPr="00197AA5">
              <w:rPr>
                <w:rFonts w:cs="Arial"/>
                <w:szCs w:val="28"/>
              </w:rPr>
              <w:fldChar w:fldCharType="end"/>
            </w:r>
            <w:bookmarkEnd w:id="10"/>
          </w:p>
          <w:p w:rsidR="00512052" w:rsidRPr="00197AA5" w:rsidRDefault="00512052" w:rsidP="000F5EEB">
            <w:pPr>
              <w:rPr>
                <w:rFonts w:cs="Arial"/>
                <w:szCs w:val="28"/>
              </w:rPr>
            </w:pPr>
          </w:p>
        </w:tc>
        <w:tc>
          <w:tcPr>
            <w:tcW w:w="1800" w:type="dxa"/>
          </w:tcPr>
          <w:p w:rsidR="00754B61" w:rsidRPr="00197AA5" w:rsidRDefault="00C66429" w:rsidP="000F5EEB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t xml:space="preserve">Teléfono </w:t>
            </w:r>
          </w:p>
          <w:bookmarkStart w:id="11" w:name="Texto8"/>
          <w:p w:rsidR="00512052" w:rsidRPr="00197AA5" w:rsidRDefault="00754B61" w:rsidP="000F5EEB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97AA5">
              <w:rPr>
                <w:rFonts w:cs="Arial"/>
                <w:szCs w:val="28"/>
              </w:rPr>
              <w:instrText xml:space="preserve"> FORMTEXT </w:instrText>
            </w:r>
            <w:r w:rsidRPr="00197AA5">
              <w:rPr>
                <w:rFonts w:cs="Arial"/>
                <w:szCs w:val="28"/>
              </w:rPr>
            </w:r>
            <w:r w:rsidRPr="00197AA5">
              <w:rPr>
                <w:rFonts w:cs="Arial"/>
                <w:szCs w:val="28"/>
              </w:rPr>
              <w:fldChar w:fldCharType="separate"/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szCs w:val="28"/>
              </w:rPr>
              <w:fldChar w:fldCharType="end"/>
            </w:r>
            <w:bookmarkEnd w:id="11"/>
          </w:p>
        </w:tc>
        <w:tc>
          <w:tcPr>
            <w:tcW w:w="1800" w:type="dxa"/>
          </w:tcPr>
          <w:p w:rsidR="00754B61" w:rsidRPr="00197AA5" w:rsidRDefault="00C66429" w:rsidP="000F5EEB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t xml:space="preserve">Fax </w:t>
            </w:r>
          </w:p>
          <w:bookmarkStart w:id="12" w:name="Texto9"/>
          <w:p w:rsidR="00512052" w:rsidRPr="00197AA5" w:rsidRDefault="00754B61" w:rsidP="000F5EEB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97AA5">
              <w:rPr>
                <w:rFonts w:cs="Arial"/>
                <w:szCs w:val="28"/>
              </w:rPr>
              <w:instrText xml:space="preserve"> FORMTEXT </w:instrText>
            </w:r>
            <w:r w:rsidRPr="00197AA5">
              <w:rPr>
                <w:rFonts w:cs="Arial"/>
                <w:szCs w:val="28"/>
              </w:rPr>
            </w:r>
            <w:r w:rsidRPr="00197AA5">
              <w:rPr>
                <w:rFonts w:cs="Arial"/>
                <w:szCs w:val="28"/>
              </w:rPr>
              <w:fldChar w:fldCharType="separate"/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szCs w:val="28"/>
              </w:rPr>
              <w:fldChar w:fldCharType="end"/>
            </w:r>
            <w:bookmarkEnd w:id="12"/>
          </w:p>
        </w:tc>
        <w:tc>
          <w:tcPr>
            <w:tcW w:w="4500" w:type="dxa"/>
            <w:gridSpan w:val="2"/>
          </w:tcPr>
          <w:p w:rsidR="00754B61" w:rsidRPr="00197AA5" w:rsidRDefault="00C66429" w:rsidP="000F5EEB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t xml:space="preserve">Correo electrónico </w:t>
            </w:r>
          </w:p>
          <w:p w:rsidR="00512052" w:rsidRPr="00197AA5" w:rsidRDefault="00C66429" w:rsidP="000F5EEB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3" w:name="Texto10"/>
            <w:r w:rsidRPr="00197AA5">
              <w:rPr>
                <w:rFonts w:cs="Arial"/>
                <w:szCs w:val="28"/>
              </w:rPr>
              <w:instrText xml:space="preserve"> FORMTEXT </w:instrText>
            </w:r>
            <w:r w:rsidRPr="00197AA5">
              <w:rPr>
                <w:rFonts w:cs="Arial"/>
                <w:szCs w:val="28"/>
              </w:rPr>
            </w:r>
            <w:r w:rsidRPr="00197AA5">
              <w:rPr>
                <w:rFonts w:cs="Arial"/>
                <w:szCs w:val="28"/>
              </w:rPr>
              <w:fldChar w:fldCharType="separate"/>
            </w:r>
            <w:r w:rsidR="00863BFD" w:rsidRPr="00197AA5">
              <w:rPr>
                <w:rFonts w:cs="Arial"/>
                <w:noProof/>
                <w:szCs w:val="28"/>
              </w:rPr>
              <w:t> </w:t>
            </w:r>
            <w:r w:rsidR="00863BFD" w:rsidRPr="00197AA5">
              <w:rPr>
                <w:rFonts w:cs="Arial"/>
                <w:noProof/>
                <w:szCs w:val="28"/>
              </w:rPr>
              <w:t> </w:t>
            </w:r>
            <w:r w:rsidR="00863BFD" w:rsidRPr="00197AA5">
              <w:rPr>
                <w:rFonts w:cs="Arial"/>
                <w:noProof/>
                <w:szCs w:val="28"/>
              </w:rPr>
              <w:t> </w:t>
            </w:r>
            <w:r w:rsidR="00863BFD" w:rsidRPr="00197AA5">
              <w:rPr>
                <w:rFonts w:cs="Arial"/>
                <w:noProof/>
                <w:szCs w:val="28"/>
              </w:rPr>
              <w:t> </w:t>
            </w:r>
            <w:r w:rsidR="00863BFD"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szCs w:val="28"/>
              </w:rPr>
              <w:fldChar w:fldCharType="end"/>
            </w:r>
            <w:bookmarkEnd w:id="13"/>
          </w:p>
        </w:tc>
      </w:tr>
    </w:tbl>
    <w:p w:rsidR="00D01550" w:rsidRPr="00197AA5" w:rsidRDefault="00D01550" w:rsidP="000F5EEB">
      <w:pPr>
        <w:rPr>
          <w:rFonts w:cs="Arial"/>
          <w:szCs w:val="28"/>
        </w:rPr>
      </w:pPr>
    </w:p>
    <w:tbl>
      <w:tblPr>
        <w:tblStyle w:val="Tablaconcuadrcula"/>
        <w:tblW w:w="0" w:type="auto"/>
        <w:tblInd w:w="108" w:type="dxa"/>
        <w:tblLook w:val="01E0" w:firstRow="1" w:lastRow="1" w:firstColumn="1" w:lastColumn="1" w:noHBand="0" w:noVBand="0"/>
      </w:tblPr>
      <w:tblGrid>
        <w:gridCol w:w="2487"/>
        <w:gridCol w:w="7480"/>
      </w:tblGrid>
      <w:tr w:rsidR="008069F8" w:rsidRPr="00197AA5" w:rsidTr="00754B61">
        <w:tc>
          <w:tcPr>
            <w:tcW w:w="2520" w:type="dxa"/>
            <w:tcBorders>
              <w:right w:val="single" w:sz="4" w:space="0" w:color="auto"/>
            </w:tcBorders>
          </w:tcPr>
          <w:p w:rsidR="008069F8" w:rsidRPr="00197AA5" w:rsidRDefault="008069F8" w:rsidP="0061229E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t xml:space="preserve">DNI o NIF </w:t>
            </w:r>
            <w:bookmarkStart w:id="14" w:name="Texto19"/>
            <w:r w:rsidR="00754B61" w:rsidRPr="00197AA5">
              <w:rPr>
                <w:rFonts w:cs="Arial"/>
                <w:szCs w:val="28"/>
              </w:rPr>
              <w:fldChar w:fldCharType="begin">
                <w:ffData>
                  <w:name w:val="Texto1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754B61" w:rsidRPr="00197AA5">
              <w:rPr>
                <w:rFonts w:cs="Arial"/>
                <w:szCs w:val="28"/>
              </w:rPr>
              <w:instrText xml:space="preserve"> FORMTEXT </w:instrText>
            </w:r>
            <w:r w:rsidR="00754B61" w:rsidRPr="00197AA5">
              <w:rPr>
                <w:rFonts w:cs="Arial"/>
                <w:szCs w:val="28"/>
              </w:rPr>
            </w:r>
            <w:r w:rsidR="00754B61" w:rsidRPr="00197AA5">
              <w:rPr>
                <w:rFonts w:cs="Arial"/>
                <w:szCs w:val="28"/>
              </w:rPr>
              <w:fldChar w:fldCharType="separate"/>
            </w:r>
            <w:r w:rsidR="00754B61" w:rsidRPr="00197AA5">
              <w:rPr>
                <w:rFonts w:cs="Arial"/>
                <w:noProof/>
                <w:szCs w:val="28"/>
              </w:rPr>
              <w:t> </w:t>
            </w:r>
            <w:r w:rsidR="00754B61" w:rsidRPr="00197AA5">
              <w:rPr>
                <w:rFonts w:cs="Arial"/>
                <w:noProof/>
                <w:szCs w:val="28"/>
              </w:rPr>
              <w:t> </w:t>
            </w:r>
            <w:r w:rsidR="00754B61" w:rsidRPr="00197AA5">
              <w:rPr>
                <w:rFonts w:cs="Arial"/>
                <w:noProof/>
                <w:szCs w:val="28"/>
              </w:rPr>
              <w:t> </w:t>
            </w:r>
            <w:r w:rsidR="00754B61" w:rsidRPr="00197AA5">
              <w:rPr>
                <w:rFonts w:cs="Arial"/>
                <w:noProof/>
                <w:szCs w:val="28"/>
              </w:rPr>
              <w:t> </w:t>
            </w:r>
            <w:r w:rsidR="00754B61" w:rsidRPr="00197AA5">
              <w:rPr>
                <w:rFonts w:cs="Arial"/>
                <w:noProof/>
                <w:szCs w:val="28"/>
              </w:rPr>
              <w:t> </w:t>
            </w:r>
            <w:r w:rsidR="00754B61" w:rsidRPr="00197AA5">
              <w:rPr>
                <w:rFonts w:cs="Arial"/>
                <w:szCs w:val="28"/>
              </w:rPr>
              <w:fldChar w:fldCharType="end"/>
            </w:r>
            <w:bookmarkEnd w:id="14"/>
          </w:p>
          <w:p w:rsidR="008069F8" w:rsidRPr="00197AA5" w:rsidRDefault="008069F8" w:rsidP="0061229E">
            <w:pPr>
              <w:rPr>
                <w:rFonts w:cs="Arial"/>
                <w:szCs w:val="28"/>
              </w:rPr>
            </w:pPr>
          </w:p>
        </w:tc>
        <w:tc>
          <w:tcPr>
            <w:tcW w:w="759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069F8" w:rsidRPr="00197AA5" w:rsidRDefault="008069F8" w:rsidP="008069F8">
            <w:pPr>
              <w:rPr>
                <w:rFonts w:cs="Arial"/>
                <w:b/>
                <w:szCs w:val="28"/>
              </w:rPr>
            </w:pPr>
            <w:r w:rsidRPr="00197AA5">
              <w:rPr>
                <w:rFonts w:cs="Arial"/>
                <w:b/>
                <w:szCs w:val="28"/>
              </w:rPr>
              <w:t>EN ALTA: OBLIGATORIO ADJUNTAR FOTOCOPIA DEL DNI o NIF</w:t>
            </w:r>
          </w:p>
        </w:tc>
      </w:tr>
    </w:tbl>
    <w:p w:rsidR="00754B61" w:rsidRPr="00197AA5" w:rsidRDefault="00754B61" w:rsidP="000F5EEB">
      <w:pPr>
        <w:rPr>
          <w:rFonts w:cs="Arial"/>
          <w:szCs w:val="28"/>
        </w:rPr>
        <w:sectPr w:rsidR="00754B61" w:rsidRPr="00197AA5" w:rsidSect="000F5EEB">
          <w:type w:val="continuous"/>
          <w:pgSz w:w="11906" w:h="16838"/>
          <w:pgMar w:top="1701" w:right="926" w:bottom="1418" w:left="900" w:header="709" w:footer="709" w:gutter="0"/>
          <w:cols w:space="708"/>
          <w:docGrid w:linePitch="360"/>
        </w:sectPr>
      </w:pPr>
    </w:p>
    <w:p w:rsidR="008069F8" w:rsidRPr="00197AA5" w:rsidRDefault="008069F8" w:rsidP="000F5EEB">
      <w:pPr>
        <w:rPr>
          <w:rFonts w:cs="Arial"/>
          <w:szCs w:val="28"/>
        </w:rPr>
      </w:pPr>
    </w:p>
    <w:p w:rsidR="00E16972" w:rsidRPr="00197AA5" w:rsidRDefault="00E16972" w:rsidP="00E116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E0E0E0"/>
        <w:jc w:val="center"/>
        <w:rPr>
          <w:rFonts w:cs="Arial"/>
          <w:b/>
          <w:szCs w:val="28"/>
        </w:rPr>
      </w:pPr>
      <w:r w:rsidRPr="00197AA5">
        <w:rPr>
          <w:rFonts w:cs="Arial"/>
          <w:b/>
          <w:szCs w:val="28"/>
        </w:rPr>
        <w:t>A DILIGENCIAR Y SELLAR POR LA ENTIDAD BANCARIA</w:t>
      </w:r>
    </w:p>
    <w:p w:rsidR="00E16972" w:rsidRPr="00197AA5" w:rsidRDefault="00E16972" w:rsidP="00E1165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E0E0E0"/>
        <w:jc w:val="center"/>
        <w:rPr>
          <w:rFonts w:cs="Arial"/>
          <w:sz w:val="18"/>
          <w:szCs w:val="18"/>
        </w:rPr>
      </w:pPr>
      <w:r w:rsidRPr="00197AA5">
        <w:rPr>
          <w:rFonts w:cs="Arial"/>
          <w:sz w:val="18"/>
          <w:szCs w:val="18"/>
        </w:rPr>
        <w:t>La entidad financiera que suscribe, acredita que la cuenta abajo reseñada corresponde a la persona indicada</w:t>
      </w:r>
    </w:p>
    <w:p w:rsidR="00754B61" w:rsidRPr="00197AA5" w:rsidRDefault="00754B61" w:rsidP="00754B61">
      <w:pPr>
        <w:shd w:val="clear" w:color="auto" w:fill="E0E0E0"/>
        <w:rPr>
          <w:rFonts w:cs="Arial"/>
          <w:szCs w:val="28"/>
        </w:rPr>
        <w:sectPr w:rsidR="00754B61" w:rsidRPr="00197AA5" w:rsidSect="004B22DD">
          <w:type w:val="continuous"/>
          <w:pgSz w:w="11906" w:h="16838"/>
          <w:pgMar w:top="1701" w:right="926" w:bottom="1418" w:left="900" w:header="709" w:footer="709" w:gutter="0"/>
          <w:cols w:space="708"/>
          <w:docGrid w:linePitch="360"/>
        </w:sectPr>
      </w:pPr>
    </w:p>
    <w:p w:rsidR="00E16972" w:rsidRPr="00197AA5" w:rsidRDefault="00E16972" w:rsidP="00754B61">
      <w:pPr>
        <w:rPr>
          <w:rFonts w:cs="Arial"/>
          <w:szCs w:val="28"/>
        </w:rPr>
      </w:pPr>
    </w:p>
    <w:tbl>
      <w:tblPr>
        <w:tblStyle w:val="Tablaconcuadrcula"/>
        <w:tblW w:w="0" w:type="auto"/>
        <w:tblLayout w:type="fixed"/>
        <w:tblLook w:val="01E0" w:firstRow="1" w:lastRow="1" w:firstColumn="1" w:lastColumn="1" w:noHBand="0" w:noVBand="0"/>
      </w:tblPr>
      <w:tblGrid>
        <w:gridCol w:w="425"/>
        <w:gridCol w:w="426"/>
        <w:gridCol w:w="428"/>
        <w:gridCol w:w="428"/>
        <w:gridCol w:w="425"/>
        <w:gridCol w:w="426"/>
        <w:gridCol w:w="426"/>
        <w:gridCol w:w="426"/>
        <w:gridCol w:w="425"/>
        <w:gridCol w:w="426"/>
        <w:gridCol w:w="426"/>
        <w:gridCol w:w="426"/>
        <w:gridCol w:w="425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</w:tblGrid>
      <w:tr w:rsidR="00944F35" w:rsidRPr="00197AA5" w:rsidTr="00944F35">
        <w:tc>
          <w:tcPr>
            <w:tcW w:w="10224" w:type="dxa"/>
            <w:gridSpan w:val="2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4F35" w:rsidRPr="00197AA5" w:rsidRDefault="00944F35" w:rsidP="00944F35">
            <w:pPr>
              <w:jc w:val="center"/>
              <w:rPr>
                <w:rFonts w:cs="Arial"/>
                <w:b/>
                <w:sz w:val="24"/>
              </w:rPr>
            </w:pPr>
            <w:r w:rsidRPr="00197AA5">
              <w:rPr>
                <w:rFonts w:cs="Arial"/>
                <w:b/>
                <w:sz w:val="24"/>
              </w:rPr>
              <w:t>Código Internacional de Cuenta Bancaria</w:t>
            </w:r>
            <w:r w:rsidRPr="00197AA5">
              <w:rPr>
                <w:rFonts w:cs="Arial"/>
                <w:b/>
                <w:bCs/>
                <w:i/>
                <w:iCs/>
                <w:color w:val="9E9E9E"/>
                <w:kern w:val="36"/>
                <w:sz w:val="41"/>
                <w:szCs w:val="41"/>
              </w:rPr>
              <w:t xml:space="preserve"> </w:t>
            </w:r>
            <w:r w:rsidRPr="00197AA5">
              <w:rPr>
                <w:rFonts w:cs="Arial"/>
                <w:b/>
                <w:sz w:val="24"/>
              </w:rPr>
              <w:t>IBAN</w:t>
            </w:r>
          </w:p>
        </w:tc>
      </w:tr>
      <w:tr w:rsidR="00DF4971" w:rsidRPr="00197AA5" w:rsidTr="00944F35"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F4971" w:rsidRPr="00197AA5" w:rsidRDefault="00DF4971" w:rsidP="00E1165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97AA5">
              <w:rPr>
                <w:rFonts w:cs="Arial"/>
                <w:b/>
                <w:sz w:val="18"/>
                <w:szCs w:val="18"/>
              </w:rPr>
              <w:t>País</w:t>
            </w:r>
          </w:p>
        </w:tc>
        <w:tc>
          <w:tcPr>
            <w:tcW w:w="85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F4971" w:rsidRPr="00197AA5" w:rsidRDefault="00DF4971" w:rsidP="00E1165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97AA5">
              <w:rPr>
                <w:rFonts w:cs="Arial"/>
                <w:b/>
                <w:sz w:val="18"/>
                <w:szCs w:val="18"/>
              </w:rPr>
              <w:t>Nº Control</w:t>
            </w:r>
          </w:p>
        </w:tc>
        <w:tc>
          <w:tcPr>
            <w:tcW w:w="170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4971" w:rsidRPr="00197AA5" w:rsidRDefault="00DF4971" w:rsidP="00E1165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97AA5">
              <w:rPr>
                <w:rFonts w:cs="Arial"/>
                <w:b/>
                <w:sz w:val="18"/>
                <w:szCs w:val="18"/>
              </w:rPr>
              <w:t>Entidad</w:t>
            </w:r>
          </w:p>
        </w:tc>
        <w:tc>
          <w:tcPr>
            <w:tcW w:w="170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4971" w:rsidRPr="00197AA5" w:rsidRDefault="00DF4971" w:rsidP="00E1165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97AA5">
              <w:rPr>
                <w:rFonts w:cs="Arial"/>
                <w:b/>
                <w:sz w:val="18"/>
                <w:szCs w:val="18"/>
              </w:rPr>
              <w:t>Oficina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4971" w:rsidRPr="00197AA5" w:rsidRDefault="00DF4971" w:rsidP="00E1165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97AA5">
              <w:rPr>
                <w:rFonts w:cs="Arial"/>
                <w:b/>
                <w:sz w:val="18"/>
                <w:szCs w:val="18"/>
              </w:rPr>
              <w:t>DC</w:t>
            </w:r>
          </w:p>
        </w:tc>
        <w:tc>
          <w:tcPr>
            <w:tcW w:w="4260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F4971" w:rsidRPr="00197AA5" w:rsidRDefault="00DF4971" w:rsidP="00E1165B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197AA5">
              <w:rPr>
                <w:rFonts w:cs="Arial"/>
                <w:b/>
                <w:sz w:val="18"/>
                <w:szCs w:val="18"/>
              </w:rPr>
              <w:t>Número De Cuenta</w:t>
            </w:r>
          </w:p>
        </w:tc>
      </w:tr>
      <w:bookmarkStart w:id="15" w:name="Texto20"/>
      <w:tr w:rsidR="00E1165B" w:rsidRPr="00197AA5" w:rsidTr="00944F35"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E1165B" w:rsidRPr="00197AA5" w:rsidRDefault="00E1165B" w:rsidP="000F5EEB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97AA5">
              <w:rPr>
                <w:rFonts w:cs="Arial"/>
                <w:szCs w:val="28"/>
              </w:rPr>
              <w:instrText xml:space="preserve"> FORMTEXT </w:instrText>
            </w:r>
            <w:r w:rsidRPr="00197AA5">
              <w:rPr>
                <w:rFonts w:cs="Arial"/>
                <w:szCs w:val="28"/>
              </w:rPr>
            </w:r>
            <w:r w:rsidRPr="00197AA5">
              <w:rPr>
                <w:rFonts w:cs="Arial"/>
                <w:szCs w:val="28"/>
              </w:rPr>
              <w:fldChar w:fldCharType="separate"/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szCs w:val="28"/>
              </w:rPr>
              <w:fldChar w:fldCharType="end"/>
            </w:r>
            <w:bookmarkEnd w:id="15"/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E1165B" w:rsidRPr="00197AA5" w:rsidRDefault="00E1165B" w:rsidP="000F5EEB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97AA5">
              <w:rPr>
                <w:rFonts w:cs="Arial"/>
                <w:szCs w:val="28"/>
              </w:rPr>
              <w:instrText xml:space="preserve"> FORMTEXT </w:instrText>
            </w:r>
            <w:r w:rsidRPr="00197AA5">
              <w:rPr>
                <w:rFonts w:cs="Arial"/>
                <w:szCs w:val="28"/>
              </w:rPr>
            </w:r>
            <w:r w:rsidRPr="00197AA5">
              <w:rPr>
                <w:rFonts w:cs="Arial"/>
                <w:szCs w:val="28"/>
              </w:rPr>
              <w:fldChar w:fldCharType="separate"/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szCs w:val="28"/>
              </w:rPr>
              <w:fldChar w:fldCharType="end"/>
            </w:r>
          </w:p>
        </w:tc>
        <w:tc>
          <w:tcPr>
            <w:tcW w:w="428" w:type="dxa"/>
            <w:tcBorders>
              <w:bottom w:val="single" w:sz="12" w:space="0" w:color="auto"/>
            </w:tcBorders>
          </w:tcPr>
          <w:p w:rsidR="00E1165B" w:rsidRPr="00197AA5" w:rsidRDefault="00E1165B" w:rsidP="000F5EEB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97AA5">
              <w:rPr>
                <w:rFonts w:cs="Arial"/>
                <w:szCs w:val="28"/>
              </w:rPr>
              <w:instrText xml:space="preserve"> FORMTEXT </w:instrText>
            </w:r>
            <w:r w:rsidRPr="00197AA5">
              <w:rPr>
                <w:rFonts w:cs="Arial"/>
                <w:szCs w:val="28"/>
              </w:rPr>
            </w:r>
            <w:r w:rsidRPr="00197AA5">
              <w:rPr>
                <w:rFonts w:cs="Arial"/>
                <w:szCs w:val="28"/>
              </w:rPr>
              <w:fldChar w:fldCharType="separate"/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szCs w:val="28"/>
              </w:rPr>
              <w:fldChar w:fldCharType="end"/>
            </w:r>
          </w:p>
        </w:tc>
        <w:tc>
          <w:tcPr>
            <w:tcW w:w="428" w:type="dxa"/>
            <w:tcBorders>
              <w:bottom w:val="single" w:sz="12" w:space="0" w:color="auto"/>
              <w:right w:val="single" w:sz="12" w:space="0" w:color="auto"/>
            </w:tcBorders>
          </w:tcPr>
          <w:p w:rsidR="00E1165B" w:rsidRPr="00197AA5" w:rsidRDefault="00E1165B" w:rsidP="000F5EEB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97AA5">
              <w:rPr>
                <w:rFonts w:cs="Arial"/>
                <w:szCs w:val="28"/>
              </w:rPr>
              <w:instrText xml:space="preserve"> FORMTEXT </w:instrText>
            </w:r>
            <w:r w:rsidRPr="00197AA5">
              <w:rPr>
                <w:rFonts w:cs="Arial"/>
                <w:szCs w:val="28"/>
              </w:rPr>
            </w:r>
            <w:r w:rsidRPr="00197AA5">
              <w:rPr>
                <w:rFonts w:cs="Arial"/>
                <w:szCs w:val="28"/>
              </w:rPr>
              <w:fldChar w:fldCharType="separate"/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szCs w:val="28"/>
              </w:rPr>
              <w:fldChar w:fldCharType="end"/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E1165B" w:rsidRPr="00197AA5" w:rsidRDefault="00E1165B" w:rsidP="000F5EEB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97AA5">
              <w:rPr>
                <w:rFonts w:cs="Arial"/>
                <w:szCs w:val="28"/>
              </w:rPr>
              <w:instrText xml:space="preserve"> FORMTEXT </w:instrText>
            </w:r>
            <w:r w:rsidRPr="00197AA5">
              <w:rPr>
                <w:rFonts w:cs="Arial"/>
                <w:szCs w:val="28"/>
              </w:rPr>
            </w:r>
            <w:r w:rsidRPr="00197AA5">
              <w:rPr>
                <w:rFonts w:cs="Arial"/>
                <w:szCs w:val="28"/>
              </w:rPr>
              <w:fldChar w:fldCharType="separate"/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szCs w:val="28"/>
              </w:rPr>
              <w:fldChar w:fldCharType="end"/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E1165B" w:rsidRPr="00197AA5" w:rsidRDefault="00E1165B" w:rsidP="000F5EEB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97AA5">
              <w:rPr>
                <w:rFonts w:cs="Arial"/>
                <w:szCs w:val="28"/>
              </w:rPr>
              <w:instrText xml:space="preserve"> FORMTEXT </w:instrText>
            </w:r>
            <w:r w:rsidRPr="00197AA5">
              <w:rPr>
                <w:rFonts w:cs="Arial"/>
                <w:szCs w:val="28"/>
              </w:rPr>
            </w:r>
            <w:r w:rsidRPr="00197AA5">
              <w:rPr>
                <w:rFonts w:cs="Arial"/>
                <w:szCs w:val="28"/>
              </w:rPr>
              <w:fldChar w:fldCharType="separate"/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szCs w:val="28"/>
              </w:rPr>
              <w:fldChar w:fldCharType="end"/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E1165B" w:rsidRPr="00197AA5" w:rsidRDefault="00E1165B" w:rsidP="000F5EEB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97AA5">
              <w:rPr>
                <w:rFonts w:cs="Arial"/>
                <w:szCs w:val="28"/>
              </w:rPr>
              <w:instrText xml:space="preserve"> FORMTEXT </w:instrText>
            </w:r>
            <w:r w:rsidRPr="00197AA5">
              <w:rPr>
                <w:rFonts w:cs="Arial"/>
                <w:szCs w:val="28"/>
              </w:rPr>
            </w:r>
            <w:r w:rsidRPr="00197AA5">
              <w:rPr>
                <w:rFonts w:cs="Arial"/>
                <w:szCs w:val="28"/>
              </w:rPr>
              <w:fldChar w:fldCharType="separate"/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szCs w:val="28"/>
              </w:rPr>
              <w:fldChar w:fldCharType="end"/>
            </w: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</w:tcPr>
          <w:p w:rsidR="00E1165B" w:rsidRPr="00197AA5" w:rsidRDefault="00E1165B" w:rsidP="000F5EEB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97AA5">
              <w:rPr>
                <w:rFonts w:cs="Arial"/>
                <w:szCs w:val="28"/>
              </w:rPr>
              <w:instrText xml:space="preserve"> FORMTEXT </w:instrText>
            </w:r>
            <w:r w:rsidRPr="00197AA5">
              <w:rPr>
                <w:rFonts w:cs="Arial"/>
                <w:szCs w:val="28"/>
              </w:rPr>
            </w:r>
            <w:r w:rsidRPr="00197AA5">
              <w:rPr>
                <w:rFonts w:cs="Arial"/>
                <w:szCs w:val="28"/>
              </w:rPr>
              <w:fldChar w:fldCharType="separate"/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szCs w:val="28"/>
              </w:rPr>
              <w:fldChar w:fldCharType="end"/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E1165B" w:rsidRPr="00197AA5" w:rsidRDefault="00E1165B" w:rsidP="000F5EEB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97AA5">
              <w:rPr>
                <w:rFonts w:cs="Arial"/>
                <w:szCs w:val="28"/>
              </w:rPr>
              <w:instrText xml:space="preserve"> FORMTEXT </w:instrText>
            </w:r>
            <w:r w:rsidRPr="00197AA5">
              <w:rPr>
                <w:rFonts w:cs="Arial"/>
                <w:szCs w:val="28"/>
              </w:rPr>
            </w:r>
            <w:r w:rsidRPr="00197AA5">
              <w:rPr>
                <w:rFonts w:cs="Arial"/>
                <w:szCs w:val="28"/>
              </w:rPr>
              <w:fldChar w:fldCharType="separate"/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szCs w:val="28"/>
              </w:rPr>
              <w:fldChar w:fldCharType="end"/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E1165B" w:rsidRPr="00197AA5" w:rsidRDefault="00E1165B" w:rsidP="000F5EEB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97AA5">
              <w:rPr>
                <w:rFonts w:cs="Arial"/>
                <w:szCs w:val="28"/>
              </w:rPr>
              <w:instrText xml:space="preserve"> FORMTEXT </w:instrText>
            </w:r>
            <w:r w:rsidRPr="00197AA5">
              <w:rPr>
                <w:rFonts w:cs="Arial"/>
                <w:szCs w:val="28"/>
              </w:rPr>
            </w:r>
            <w:r w:rsidRPr="00197AA5">
              <w:rPr>
                <w:rFonts w:cs="Arial"/>
                <w:szCs w:val="28"/>
              </w:rPr>
              <w:fldChar w:fldCharType="separate"/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szCs w:val="28"/>
              </w:rPr>
              <w:fldChar w:fldCharType="end"/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E1165B" w:rsidRPr="00197AA5" w:rsidRDefault="00E1165B" w:rsidP="000F5EEB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97AA5">
              <w:rPr>
                <w:rFonts w:cs="Arial"/>
                <w:szCs w:val="28"/>
              </w:rPr>
              <w:instrText xml:space="preserve"> FORMTEXT </w:instrText>
            </w:r>
            <w:r w:rsidRPr="00197AA5">
              <w:rPr>
                <w:rFonts w:cs="Arial"/>
                <w:szCs w:val="28"/>
              </w:rPr>
            </w:r>
            <w:r w:rsidRPr="00197AA5">
              <w:rPr>
                <w:rFonts w:cs="Arial"/>
                <w:szCs w:val="28"/>
              </w:rPr>
              <w:fldChar w:fldCharType="separate"/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szCs w:val="28"/>
              </w:rPr>
              <w:fldChar w:fldCharType="end"/>
            </w: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</w:tcPr>
          <w:p w:rsidR="00E1165B" w:rsidRPr="00197AA5" w:rsidRDefault="00E1165B" w:rsidP="000F5EEB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97AA5">
              <w:rPr>
                <w:rFonts w:cs="Arial"/>
                <w:szCs w:val="28"/>
              </w:rPr>
              <w:instrText xml:space="preserve"> FORMTEXT </w:instrText>
            </w:r>
            <w:r w:rsidRPr="00197AA5">
              <w:rPr>
                <w:rFonts w:cs="Arial"/>
                <w:szCs w:val="28"/>
              </w:rPr>
            </w:r>
            <w:r w:rsidRPr="00197AA5">
              <w:rPr>
                <w:rFonts w:cs="Arial"/>
                <w:szCs w:val="28"/>
              </w:rPr>
              <w:fldChar w:fldCharType="separate"/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szCs w:val="28"/>
              </w:rPr>
              <w:fldChar w:fldCharType="end"/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</w:tcPr>
          <w:p w:rsidR="00E1165B" w:rsidRPr="00197AA5" w:rsidRDefault="00E1165B" w:rsidP="000F5EEB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97AA5">
              <w:rPr>
                <w:rFonts w:cs="Arial"/>
                <w:szCs w:val="28"/>
              </w:rPr>
              <w:instrText xml:space="preserve"> FORMTEXT </w:instrText>
            </w:r>
            <w:r w:rsidRPr="00197AA5">
              <w:rPr>
                <w:rFonts w:cs="Arial"/>
                <w:szCs w:val="28"/>
              </w:rPr>
            </w:r>
            <w:r w:rsidRPr="00197AA5">
              <w:rPr>
                <w:rFonts w:cs="Arial"/>
                <w:szCs w:val="28"/>
              </w:rPr>
              <w:fldChar w:fldCharType="separate"/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szCs w:val="28"/>
              </w:rPr>
              <w:fldChar w:fldCharType="end"/>
            </w: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</w:tcPr>
          <w:p w:rsidR="00E1165B" w:rsidRPr="00197AA5" w:rsidRDefault="00E1165B" w:rsidP="000F5EEB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97AA5">
              <w:rPr>
                <w:rFonts w:cs="Arial"/>
                <w:szCs w:val="28"/>
              </w:rPr>
              <w:instrText xml:space="preserve"> FORMTEXT </w:instrText>
            </w:r>
            <w:r w:rsidRPr="00197AA5">
              <w:rPr>
                <w:rFonts w:cs="Arial"/>
                <w:szCs w:val="28"/>
              </w:rPr>
            </w:r>
            <w:r w:rsidRPr="00197AA5">
              <w:rPr>
                <w:rFonts w:cs="Arial"/>
                <w:szCs w:val="28"/>
              </w:rPr>
              <w:fldChar w:fldCharType="separate"/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szCs w:val="28"/>
              </w:rPr>
              <w:fldChar w:fldCharType="end"/>
            </w:r>
          </w:p>
        </w:tc>
        <w:tc>
          <w:tcPr>
            <w:tcW w:w="426" w:type="dxa"/>
            <w:tcBorders>
              <w:left w:val="single" w:sz="12" w:space="0" w:color="auto"/>
              <w:bottom w:val="single" w:sz="12" w:space="0" w:color="auto"/>
            </w:tcBorders>
          </w:tcPr>
          <w:p w:rsidR="00E1165B" w:rsidRPr="00197AA5" w:rsidRDefault="00E1165B" w:rsidP="000F5EEB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97AA5">
              <w:rPr>
                <w:rFonts w:cs="Arial"/>
                <w:szCs w:val="28"/>
              </w:rPr>
              <w:instrText xml:space="preserve"> FORMTEXT </w:instrText>
            </w:r>
            <w:r w:rsidRPr="00197AA5">
              <w:rPr>
                <w:rFonts w:cs="Arial"/>
                <w:szCs w:val="28"/>
              </w:rPr>
            </w:r>
            <w:r w:rsidRPr="00197AA5">
              <w:rPr>
                <w:rFonts w:cs="Arial"/>
                <w:szCs w:val="28"/>
              </w:rPr>
              <w:fldChar w:fldCharType="separate"/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szCs w:val="28"/>
              </w:rPr>
              <w:fldChar w:fldCharType="end"/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E1165B" w:rsidRPr="00197AA5" w:rsidRDefault="00E1165B" w:rsidP="000F5EEB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97AA5">
              <w:rPr>
                <w:rFonts w:cs="Arial"/>
                <w:szCs w:val="28"/>
              </w:rPr>
              <w:instrText xml:space="preserve"> FORMTEXT </w:instrText>
            </w:r>
            <w:r w:rsidRPr="00197AA5">
              <w:rPr>
                <w:rFonts w:cs="Arial"/>
                <w:szCs w:val="28"/>
              </w:rPr>
            </w:r>
            <w:r w:rsidRPr="00197AA5">
              <w:rPr>
                <w:rFonts w:cs="Arial"/>
                <w:szCs w:val="28"/>
              </w:rPr>
              <w:fldChar w:fldCharType="separate"/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szCs w:val="28"/>
              </w:rPr>
              <w:fldChar w:fldCharType="end"/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E1165B" w:rsidRPr="00197AA5" w:rsidRDefault="00E1165B" w:rsidP="000F5EEB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97AA5">
              <w:rPr>
                <w:rFonts w:cs="Arial"/>
                <w:szCs w:val="28"/>
              </w:rPr>
              <w:instrText xml:space="preserve"> FORMTEXT </w:instrText>
            </w:r>
            <w:r w:rsidRPr="00197AA5">
              <w:rPr>
                <w:rFonts w:cs="Arial"/>
                <w:szCs w:val="28"/>
              </w:rPr>
            </w:r>
            <w:r w:rsidRPr="00197AA5">
              <w:rPr>
                <w:rFonts w:cs="Arial"/>
                <w:szCs w:val="28"/>
              </w:rPr>
              <w:fldChar w:fldCharType="separate"/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szCs w:val="28"/>
              </w:rPr>
              <w:fldChar w:fldCharType="end"/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E1165B" w:rsidRPr="00197AA5" w:rsidRDefault="00E1165B" w:rsidP="000F5EEB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97AA5">
              <w:rPr>
                <w:rFonts w:cs="Arial"/>
                <w:szCs w:val="28"/>
              </w:rPr>
              <w:instrText xml:space="preserve"> FORMTEXT </w:instrText>
            </w:r>
            <w:r w:rsidRPr="00197AA5">
              <w:rPr>
                <w:rFonts w:cs="Arial"/>
                <w:szCs w:val="28"/>
              </w:rPr>
            </w:r>
            <w:r w:rsidRPr="00197AA5">
              <w:rPr>
                <w:rFonts w:cs="Arial"/>
                <w:szCs w:val="28"/>
              </w:rPr>
              <w:fldChar w:fldCharType="separate"/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szCs w:val="28"/>
              </w:rPr>
              <w:fldChar w:fldCharType="end"/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E1165B" w:rsidRPr="00197AA5" w:rsidRDefault="00E1165B" w:rsidP="000F5EEB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97AA5">
              <w:rPr>
                <w:rFonts w:cs="Arial"/>
                <w:szCs w:val="28"/>
              </w:rPr>
              <w:instrText xml:space="preserve"> FORMTEXT </w:instrText>
            </w:r>
            <w:r w:rsidRPr="00197AA5">
              <w:rPr>
                <w:rFonts w:cs="Arial"/>
                <w:szCs w:val="28"/>
              </w:rPr>
            </w:r>
            <w:r w:rsidRPr="00197AA5">
              <w:rPr>
                <w:rFonts w:cs="Arial"/>
                <w:szCs w:val="28"/>
              </w:rPr>
              <w:fldChar w:fldCharType="separate"/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szCs w:val="28"/>
              </w:rPr>
              <w:fldChar w:fldCharType="end"/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E1165B" w:rsidRPr="00197AA5" w:rsidRDefault="00E1165B" w:rsidP="000F5EEB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97AA5">
              <w:rPr>
                <w:rFonts w:cs="Arial"/>
                <w:szCs w:val="28"/>
              </w:rPr>
              <w:instrText xml:space="preserve"> FORMTEXT </w:instrText>
            </w:r>
            <w:r w:rsidRPr="00197AA5">
              <w:rPr>
                <w:rFonts w:cs="Arial"/>
                <w:szCs w:val="28"/>
              </w:rPr>
            </w:r>
            <w:r w:rsidRPr="00197AA5">
              <w:rPr>
                <w:rFonts w:cs="Arial"/>
                <w:szCs w:val="28"/>
              </w:rPr>
              <w:fldChar w:fldCharType="separate"/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szCs w:val="28"/>
              </w:rPr>
              <w:fldChar w:fldCharType="end"/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E1165B" w:rsidRPr="00197AA5" w:rsidRDefault="00E1165B" w:rsidP="000F5EEB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97AA5">
              <w:rPr>
                <w:rFonts w:cs="Arial"/>
                <w:szCs w:val="28"/>
              </w:rPr>
              <w:instrText xml:space="preserve"> FORMTEXT </w:instrText>
            </w:r>
            <w:r w:rsidRPr="00197AA5">
              <w:rPr>
                <w:rFonts w:cs="Arial"/>
                <w:szCs w:val="28"/>
              </w:rPr>
            </w:r>
            <w:r w:rsidRPr="00197AA5">
              <w:rPr>
                <w:rFonts w:cs="Arial"/>
                <w:szCs w:val="28"/>
              </w:rPr>
              <w:fldChar w:fldCharType="separate"/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szCs w:val="28"/>
              </w:rPr>
              <w:fldChar w:fldCharType="end"/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E1165B" w:rsidRPr="00197AA5" w:rsidRDefault="00E1165B" w:rsidP="000F5EEB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97AA5">
              <w:rPr>
                <w:rFonts w:cs="Arial"/>
                <w:szCs w:val="28"/>
              </w:rPr>
              <w:instrText xml:space="preserve"> FORMTEXT </w:instrText>
            </w:r>
            <w:r w:rsidRPr="00197AA5">
              <w:rPr>
                <w:rFonts w:cs="Arial"/>
                <w:szCs w:val="28"/>
              </w:rPr>
            </w:r>
            <w:r w:rsidRPr="00197AA5">
              <w:rPr>
                <w:rFonts w:cs="Arial"/>
                <w:szCs w:val="28"/>
              </w:rPr>
              <w:fldChar w:fldCharType="separate"/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szCs w:val="28"/>
              </w:rPr>
              <w:fldChar w:fldCharType="end"/>
            </w:r>
          </w:p>
        </w:tc>
        <w:tc>
          <w:tcPr>
            <w:tcW w:w="426" w:type="dxa"/>
            <w:tcBorders>
              <w:bottom w:val="single" w:sz="12" w:space="0" w:color="auto"/>
            </w:tcBorders>
          </w:tcPr>
          <w:p w:rsidR="00E1165B" w:rsidRPr="00197AA5" w:rsidRDefault="00E1165B" w:rsidP="000F5EEB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97AA5">
              <w:rPr>
                <w:rFonts w:cs="Arial"/>
                <w:szCs w:val="28"/>
              </w:rPr>
              <w:instrText xml:space="preserve"> FORMTEXT </w:instrText>
            </w:r>
            <w:r w:rsidRPr="00197AA5">
              <w:rPr>
                <w:rFonts w:cs="Arial"/>
                <w:szCs w:val="28"/>
              </w:rPr>
            </w:r>
            <w:r w:rsidRPr="00197AA5">
              <w:rPr>
                <w:rFonts w:cs="Arial"/>
                <w:szCs w:val="28"/>
              </w:rPr>
              <w:fldChar w:fldCharType="separate"/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szCs w:val="28"/>
              </w:rPr>
              <w:fldChar w:fldCharType="end"/>
            </w:r>
          </w:p>
        </w:tc>
        <w:tc>
          <w:tcPr>
            <w:tcW w:w="426" w:type="dxa"/>
            <w:tcBorders>
              <w:bottom w:val="single" w:sz="12" w:space="0" w:color="auto"/>
              <w:right w:val="single" w:sz="12" w:space="0" w:color="auto"/>
            </w:tcBorders>
          </w:tcPr>
          <w:p w:rsidR="00E1165B" w:rsidRPr="00197AA5" w:rsidRDefault="00E1165B" w:rsidP="000F5EEB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fldChar w:fldCharType="begin">
                <w:ffData>
                  <w:name w:val="Texto2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197AA5">
              <w:rPr>
                <w:rFonts w:cs="Arial"/>
                <w:szCs w:val="28"/>
              </w:rPr>
              <w:instrText xml:space="preserve"> FORMTEXT </w:instrText>
            </w:r>
            <w:r w:rsidRPr="00197AA5">
              <w:rPr>
                <w:rFonts w:cs="Arial"/>
                <w:szCs w:val="28"/>
              </w:rPr>
            </w:r>
            <w:r w:rsidRPr="00197AA5">
              <w:rPr>
                <w:rFonts w:cs="Arial"/>
                <w:szCs w:val="28"/>
              </w:rPr>
              <w:fldChar w:fldCharType="separate"/>
            </w:r>
            <w:r w:rsidRPr="00197AA5">
              <w:rPr>
                <w:rFonts w:cs="Arial"/>
                <w:noProof/>
                <w:szCs w:val="28"/>
              </w:rPr>
              <w:t> </w:t>
            </w:r>
            <w:r w:rsidRPr="00197AA5">
              <w:rPr>
                <w:rFonts w:cs="Arial"/>
                <w:szCs w:val="28"/>
              </w:rPr>
              <w:fldChar w:fldCharType="end"/>
            </w:r>
          </w:p>
        </w:tc>
      </w:tr>
    </w:tbl>
    <w:p w:rsidR="00E16972" w:rsidRPr="00197AA5" w:rsidRDefault="00E16972" w:rsidP="000F5EEB">
      <w:pPr>
        <w:rPr>
          <w:rFonts w:cs="Arial"/>
          <w:szCs w:val="28"/>
        </w:rPr>
      </w:pPr>
    </w:p>
    <w:p w:rsidR="00E16972" w:rsidRPr="00197AA5" w:rsidRDefault="00E16972" w:rsidP="000F5EEB">
      <w:pPr>
        <w:rPr>
          <w:rFonts w:cs="Arial"/>
          <w:szCs w:val="28"/>
        </w:rPr>
      </w:pPr>
    </w:p>
    <w:tbl>
      <w:tblPr>
        <w:tblStyle w:val="Tablaconcuadrcula"/>
        <w:tblW w:w="0" w:type="auto"/>
        <w:tblInd w:w="108" w:type="dxa"/>
        <w:tblLook w:val="01E0" w:firstRow="1" w:lastRow="1" w:firstColumn="1" w:lastColumn="1" w:noHBand="0" w:noVBand="0"/>
      </w:tblPr>
      <w:tblGrid>
        <w:gridCol w:w="4931"/>
        <w:gridCol w:w="5031"/>
      </w:tblGrid>
      <w:tr w:rsidR="007B4704" w:rsidRPr="00197AA5" w:rsidTr="001B37AD">
        <w:tc>
          <w:tcPr>
            <w:tcW w:w="5002" w:type="dxa"/>
          </w:tcPr>
          <w:p w:rsidR="007B4704" w:rsidRPr="00197AA5" w:rsidRDefault="007B4704" w:rsidP="007B4704">
            <w:pPr>
              <w:jc w:val="center"/>
              <w:rPr>
                <w:rFonts w:cs="Arial"/>
                <w:szCs w:val="28"/>
              </w:rPr>
            </w:pPr>
          </w:p>
          <w:p w:rsidR="007B4704" w:rsidRPr="00197AA5" w:rsidRDefault="007B4704" w:rsidP="007B4704">
            <w:pPr>
              <w:jc w:val="center"/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t>FIRMA DEL INTERESADO</w:t>
            </w:r>
          </w:p>
          <w:p w:rsidR="007B4704" w:rsidRPr="00197AA5" w:rsidRDefault="007B4704" w:rsidP="007B4704">
            <w:pPr>
              <w:jc w:val="center"/>
              <w:rPr>
                <w:rFonts w:cs="Arial"/>
                <w:szCs w:val="28"/>
              </w:rPr>
            </w:pPr>
          </w:p>
          <w:p w:rsidR="007B4704" w:rsidRPr="00197AA5" w:rsidRDefault="007B4704" w:rsidP="007B4704">
            <w:pPr>
              <w:jc w:val="center"/>
              <w:rPr>
                <w:rFonts w:cs="Arial"/>
                <w:szCs w:val="28"/>
              </w:rPr>
            </w:pPr>
          </w:p>
          <w:p w:rsidR="007B4704" w:rsidRPr="00197AA5" w:rsidRDefault="007B4704" w:rsidP="007B4704">
            <w:pPr>
              <w:jc w:val="center"/>
              <w:rPr>
                <w:rFonts w:cs="Arial"/>
                <w:szCs w:val="28"/>
              </w:rPr>
            </w:pPr>
          </w:p>
          <w:p w:rsidR="007B4704" w:rsidRPr="00197AA5" w:rsidRDefault="007B4704" w:rsidP="007B4704">
            <w:pPr>
              <w:jc w:val="center"/>
              <w:rPr>
                <w:rFonts w:cs="Arial"/>
                <w:szCs w:val="28"/>
              </w:rPr>
            </w:pPr>
          </w:p>
          <w:p w:rsidR="001B37AD" w:rsidRPr="00197AA5" w:rsidRDefault="001B37AD" w:rsidP="007B4704">
            <w:pPr>
              <w:jc w:val="center"/>
              <w:rPr>
                <w:rFonts w:cs="Arial"/>
                <w:szCs w:val="28"/>
              </w:rPr>
            </w:pPr>
          </w:p>
          <w:p w:rsidR="007B4704" w:rsidRPr="00197AA5" w:rsidRDefault="007B4704" w:rsidP="007B4704">
            <w:pPr>
              <w:jc w:val="center"/>
              <w:rPr>
                <w:rFonts w:cs="Arial"/>
                <w:szCs w:val="28"/>
              </w:rPr>
            </w:pPr>
          </w:p>
          <w:p w:rsidR="007B4704" w:rsidRPr="00197AA5" w:rsidRDefault="007B4704" w:rsidP="007B4704">
            <w:pPr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t>Fecha:</w:t>
            </w:r>
            <w:r w:rsidR="00754B61" w:rsidRPr="00197AA5">
              <w:rPr>
                <w:rFonts w:cs="Arial"/>
                <w:szCs w:val="28"/>
              </w:rPr>
              <w:t xml:space="preserve"> </w:t>
            </w:r>
            <w:bookmarkStart w:id="16" w:name="Texto18"/>
            <w:r w:rsidR="00754B61" w:rsidRPr="00197AA5">
              <w:rPr>
                <w:rFonts w:cs="Arial"/>
                <w:szCs w:val="28"/>
              </w:rPr>
              <w:fldChar w:fldCharType="begin">
                <w:ffData>
                  <w:name w:val="Texto18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754B61" w:rsidRPr="00197AA5">
              <w:rPr>
                <w:rFonts w:cs="Arial"/>
                <w:szCs w:val="28"/>
              </w:rPr>
              <w:instrText xml:space="preserve"> FORMTEXT </w:instrText>
            </w:r>
            <w:r w:rsidR="00754B61" w:rsidRPr="00197AA5">
              <w:rPr>
                <w:rFonts w:cs="Arial"/>
                <w:szCs w:val="28"/>
              </w:rPr>
            </w:r>
            <w:r w:rsidR="00754B61" w:rsidRPr="00197AA5">
              <w:rPr>
                <w:rFonts w:cs="Arial"/>
                <w:szCs w:val="28"/>
              </w:rPr>
              <w:fldChar w:fldCharType="separate"/>
            </w:r>
            <w:r w:rsidR="00754B61" w:rsidRPr="00197AA5">
              <w:rPr>
                <w:rFonts w:cs="Arial"/>
                <w:noProof/>
                <w:szCs w:val="28"/>
              </w:rPr>
              <w:t> </w:t>
            </w:r>
            <w:r w:rsidR="00754B61" w:rsidRPr="00197AA5">
              <w:rPr>
                <w:rFonts w:cs="Arial"/>
                <w:noProof/>
                <w:szCs w:val="28"/>
              </w:rPr>
              <w:t> </w:t>
            </w:r>
            <w:r w:rsidR="00754B61" w:rsidRPr="00197AA5">
              <w:rPr>
                <w:rFonts w:cs="Arial"/>
                <w:noProof/>
                <w:szCs w:val="28"/>
              </w:rPr>
              <w:t> </w:t>
            </w:r>
            <w:r w:rsidR="00754B61" w:rsidRPr="00197AA5">
              <w:rPr>
                <w:rFonts w:cs="Arial"/>
                <w:noProof/>
                <w:szCs w:val="28"/>
              </w:rPr>
              <w:t> </w:t>
            </w:r>
            <w:r w:rsidR="00754B61" w:rsidRPr="00197AA5">
              <w:rPr>
                <w:rFonts w:cs="Arial"/>
                <w:noProof/>
                <w:szCs w:val="28"/>
              </w:rPr>
              <w:t> </w:t>
            </w:r>
            <w:r w:rsidR="00754B61" w:rsidRPr="00197AA5">
              <w:rPr>
                <w:rFonts w:cs="Arial"/>
                <w:szCs w:val="28"/>
              </w:rPr>
              <w:fldChar w:fldCharType="end"/>
            </w:r>
            <w:bookmarkEnd w:id="16"/>
          </w:p>
          <w:p w:rsidR="007B4704" w:rsidRPr="00197AA5" w:rsidRDefault="007B4704" w:rsidP="007B4704">
            <w:pPr>
              <w:jc w:val="center"/>
              <w:rPr>
                <w:rFonts w:cs="Arial"/>
                <w:szCs w:val="28"/>
              </w:rPr>
            </w:pPr>
          </w:p>
        </w:tc>
        <w:tc>
          <w:tcPr>
            <w:tcW w:w="5110" w:type="dxa"/>
          </w:tcPr>
          <w:p w:rsidR="007B4704" w:rsidRPr="00197AA5" w:rsidRDefault="007B4704" w:rsidP="007B4704">
            <w:pPr>
              <w:jc w:val="center"/>
              <w:rPr>
                <w:rFonts w:cs="Arial"/>
                <w:szCs w:val="28"/>
              </w:rPr>
            </w:pPr>
          </w:p>
          <w:p w:rsidR="007B4704" w:rsidRPr="00197AA5" w:rsidRDefault="007B4704" w:rsidP="007B4704">
            <w:pPr>
              <w:jc w:val="center"/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t xml:space="preserve">FIRMA, SELLO Y FECHA </w:t>
            </w:r>
          </w:p>
          <w:p w:rsidR="007B4704" w:rsidRPr="00197AA5" w:rsidRDefault="007B4704" w:rsidP="007B4704">
            <w:pPr>
              <w:jc w:val="center"/>
              <w:rPr>
                <w:rFonts w:cs="Arial"/>
                <w:szCs w:val="28"/>
              </w:rPr>
            </w:pPr>
            <w:r w:rsidRPr="00197AA5">
              <w:rPr>
                <w:rFonts w:cs="Arial"/>
                <w:szCs w:val="28"/>
              </w:rPr>
              <w:t>DE LA ENTIDAD BANCARIA</w:t>
            </w:r>
          </w:p>
        </w:tc>
      </w:tr>
    </w:tbl>
    <w:p w:rsidR="00863BFD" w:rsidRPr="00197AA5" w:rsidRDefault="00863BFD" w:rsidP="000F5EEB">
      <w:pPr>
        <w:rPr>
          <w:rFonts w:cs="Arial"/>
          <w:szCs w:val="28"/>
        </w:rPr>
      </w:pPr>
    </w:p>
    <w:p w:rsidR="007B4704" w:rsidRPr="00197AA5" w:rsidRDefault="007B4704" w:rsidP="000F5EEB">
      <w:pPr>
        <w:rPr>
          <w:rFonts w:cs="Arial"/>
          <w:szCs w:val="28"/>
        </w:rPr>
      </w:pPr>
      <w:r w:rsidRPr="00197AA5">
        <w:rPr>
          <w:rFonts w:cs="Arial"/>
          <w:szCs w:val="28"/>
        </w:rPr>
        <w:t>Se enviará debidamente diligenciada al Servicio de Gestión Financiera y Presupuestos.</w:t>
      </w:r>
    </w:p>
    <w:p w:rsidR="007B4704" w:rsidRPr="00197AA5" w:rsidRDefault="007B4704" w:rsidP="000F5EEB">
      <w:pPr>
        <w:rPr>
          <w:rFonts w:cs="Arial"/>
          <w:szCs w:val="28"/>
        </w:rPr>
      </w:pPr>
      <w:r w:rsidRPr="00197AA5">
        <w:rPr>
          <w:rFonts w:cs="Arial"/>
          <w:szCs w:val="28"/>
        </w:rPr>
        <w:t>Universidad de La Rioja, Avda. La Paz, 93</w:t>
      </w:r>
      <w:r w:rsidR="00197AA5">
        <w:rPr>
          <w:rFonts w:cs="Arial"/>
          <w:szCs w:val="28"/>
        </w:rPr>
        <w:t>-103</w:t>
      </w:r>
      <w:r w:rsidRPr="00197AA5">
        <w:rPr>
          <w:rFonts w:cs="Arial"/>
          <w:szCs w:val="28"/>
        </w:rPr>
        <w:t>, 26006 Logroño.</w:t>
      </w:r>
    </w:p>
    <w:sectPr w:rsidR="007B4704" w:rsidRPr="00197AA5" w:rsidSect="000F5EEB">
      <w:type w:val="continuous"/>
      <w:pgSz w:w="11906" w:h="16838"/>
      <w:pgMar w:top="1701" w:right="926" w:bottom="1418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B1B" w:rsidRDefault="00AE2B1B">
      <w:r>
        <w:separator/>
      </w:r>
    </w:p>
  </w:endnote>
  <w:endnote w:type="continuationSeparator" w:id="0">
    <w:p w:rsidR="00AE2B1B" w:rsidRDefault="00AE2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DBC" w:rsidRDefault="00FA7DBC" w:rsidP="00903001">
    <w:pPr>
      <w:pStyle w:val="Piedepgina"/>
      <w:tabs>
        <w:tab w:val="clear" w:pos="4252"/>
        <w:tab w:val="clear" w:pos="8504"/>
        <w:tab w:val="right" w:pos="9072"/>
      </w:tabs>
      <w:rPr>
        <w:rStyle w:val="Nmerodepgina"/>
        <w:sz w:val="16"/>
        <w:szCs w:val="16"/>
      </w:rPr>
    </w:pPr>
    <w:r>
      <w:rPr>
        <w:rStyle w:val="Nmerodepgina"/>
        <w:sz w:val="16"/>
        <w:szCs w:val="16"/>
      </w:rPr>
      <w:tab/>
    </w:r>
  </w:p>
  <w:p w:rsidR="00FA7DBC" w:rsidRPr="00D452C9" w:rsidRDefault="00A36FC5" w:rsidP="00534E25">
    <w:pPr>
      <w:pStyle w:val="Piedepgina"/>
      <w:tabs>
        <w:tab w:val="clear" w:pos="8504"/>
        <w:tab w:val="right" w:pos="9072"/>
      </w:tabs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4530" cy="331470"/>
          <wp:effectExtent l="0" t="0" r="0" b="0"/>
          <wp:wrapNone/>
          <wp:docPr id="10" name="Imagen 10" descr="Pie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ie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7DBC">
      <w:rPr>
        <w:rStyle w:val="Nmerodepgina"/>
        <w:sz w:val="16"/>
        <w:szCs w:val="16"/>
      </w:rPr>
      <w:tab/>
    </w:r>
    <w:r w:rsidR="00FA7DBC">
      <w:rPr>
        <w:rStyle w:val="Nmerodepgina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DBC" w:rsidRDefault="00A36FC5" w:rsidP="00903001">
    <w:pPr>
      <w:pStyle w:val="Piedepgina"/>
      <w:tabs>
        <w:tab w:val="clear" w:pos="4252"/>
        <w:tab w:val="clear" w:pos="8504"/>
        <w:tab w:val="right" w:pos="9072"/>
      </w:tabs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4530" cy="331470"/>
          <wp:effectExtent l="0" t="0" r="0" b="0"/>
          <wp:wrapNone/>
          <wp:docPr id="8" name="Imagen 8" descr="Pie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ie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7DBC">
      <w:tab/>
    </w:r>
  </w:p>
  <w:p w:rsidR="00FA7DBC" w:rsidRDefault="00FA7DBC" w:rsidP="00903001">
    <w:pPr>
      <w:pStyle w:val="Piedepgina"/>
      <w:tabs>
        <w:tab w:val="clear" w:pos="4252"/>
        <w:tab w:val="clear" w:pos="8504"/>
        <w:tab w:val="right" w:pos="907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B1B" w:rsidRDefault="00AE2B1B">
      <w:r>
        <w:separator/>
      </w:r>
    </w:p>
  </w:footnote>
  <w:footnote w:type="continuationSeparator" w:id="0">
    <w:p w:rsidR="00AE2B1B" w:rsidRDefault="00AE2B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DBC" w:rsidRDefault="00A36FC5" w:rsidP="00203F4C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64275" cy="370205"/>
          <wp:effectExtent l="0" t="0" r="0" b="0"/>
          <wp:wrapNone/>
          <wp:docPr id="12" name="Imagen 12" descr="Ca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a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7DBC" w:rsidRDefault="00FA7DBC" w:rsidP="00203F4C">
    <w:pPr>
      <w:pStyle w:val="Encabezado"/>
      <w:tabs>
        <w:tab w:val="clear" w:pos="4252"/>
        <w:tab w:val="clear" w:pos="8504"/>
        <w:tab w:val="right" w:pos="9072"/>
      </w:tabs>
      <w:ind w:left="-79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7DBC" w:rsidRDefault="00A36FC5" w:rsidP="00361E78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64275" cy="370205"/>
          <wp:effectExtent l="0" t="0" r="0" b="0"/>
          <wp:wrapNone/>
          <wp:docPr id="11" name="Imagen 11" descr="Ca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a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4275" cy="370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7DBC">
      <w:tab/>
    </w:r>
  </w:p>
  <w:p w:rsidR="00FA7DBC" w:rsidRDefault="00FA7DBC" w:rsidP="00361E78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:rsidR="00FA7DBC" w:rsidRDefault="00FA7DBC" w:rsidP="00203F4C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F1EF4"/>
    <w:multiLevelType w:val="hybridMultilevel"/>
    <w:tmpl w:val="59580F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2605D4"/>
    <w:multiLevelType w:val="hybridMultilevel"/>
    <w:tmpl w:val="96A84A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AE34B0"/>
    <w:multiLevelType w:val="hybridMultilevel"/>
    <w:tmpl w:val="06A2F82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6BA6E56"/>
    <w:multiLevelType w:val="hybridMultilevel"/>
    <w:tmpl w:val="D9BA41DC"/>
    <w:lvl w:ilvl="0" w:tplc="8B62C440">
      <w:start w:val="3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F746BC02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47F76"/>
    <w:multiLevelType w:val="hybridMultilevel"/>
    <w:tmpl w:val="314A2C72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6840B63"/>
    <w:multiLevelType w:val="hybridMultilevel"/>
    <w:tmpl w:val="161A39C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C66C0"/>
    <w:multiLevelType w:val="hybridMultilevel"/>
    <w:tmpl w:val="3A94A5C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/eXvrL133gKKCzIwa8d+5rL4l6Hmv/EXz2rwT9IxTS43CpM/e1ddDIUwK1lN9Zn2p26MM8dijdGzfx5Wyv2Mxg==" w:salt="Tu00N/shGqXBxSVK1Zhnkw==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B1B"/>
    <w:rsid w:val="0000125B"/>
    <w:rsid w:val="0000486B"/>
    <w:rsid w:val="0003634D"/>
    <w:rsid w:val="000364FC"/>
    <w:rsid w:val="00040C04"/>
    <w:rsid w:val="000442CC"/>
    <w:rsid w:val="00056873"/>
    <w:rsid w:val="000616E2"/>
    <w:rsid w:val="000724E2"/>
    <w:rsid w:val="00095602"/>
    <w:rsid w:val="00095F98"/>
    <w:rsid w:val="000A3AC8"/>
    <w:rsid w:val="000A59A5"/>
    <w:rsid w:val="000C031D"/>
    <w:rsid w:val="000D2461"/>
    <w:rsid w:val="000E4FED"/>
    <w:rsid w:val="000F5EEB"/>
    <w:rsid w:val="001043C2"/>
    <w:rsid w:val="001053A6"/>
    <w:rsid w:val="00115A28"/>
    <w:rsid w:val="001212E3"/>
    <w:rsid w:val="00127CCB"/>
    <w:rsid w:val="00132CA7"/>
    <w:rsid w:val="00133077"/>
    <w:rsid w:val="00141E8B"/>
    <w:rsid w:val="00144E64"/>
    <w:rsid w:val="00166380"/>
    <w:rsid w:val="0018274F"/>
    <w:rsid w:val="00183F70"/>
    <w:rsid w:val="00184899"/>
    <w:rsid w:val="0018672F"/>
    <w:rsid w:val="00197AA5"/>
    <w:rsid w:val="001A3718"/>
    <w:rsid w:val="001A5DBA"/>
    <w:rsid w:val="001B0B81"/>
    <w:rsid w:val="001B37AD"/>
    <w:rsid w:val="001B54BC"/>
    <w:rsid w:val="001B60C9"/>
    <w:rsid w:val="001D3513"/>
    <w:rsid w:val="00203F4C"/>
    <w:rsid w:val="00204BBC"/>
    <w:rsid w:val="002100AF"/>
    <w:rsid w:val="0022196A"/>
    <w:rsid w:val="00230C25"/>
    <w:rsid w:val="00267043"/>
    <w:rsid w:val="00267DBA"/>
    <w:rsid w:val="00272C54"/>
    <w:rsid w:val="0027689C"/>
    <w:rsid w:val="002817FD"/>
    <w:rsid w:val="00282F2C"/>
    <w:rsid w:val="002856AE"/>
    <w:rsid w:val="002B08F7"/>
    <w:rsid w:val="002B41A9"/>
    <w:rsid w:val="002C09F3"/>
    <w:rsid w:val="002D0A24"/>
    <w:rsid w:val="002D23EE"/>
    <w:rsid w:val="002D29C9"/>
    <w:rsid w:val="002D73AD"/>
    <w:rsid w:val="002F25A0"/>
    <w:rsid w:val="002F49F3"/>
    <w:rsid w:val="00306BFA"/>
    <w:rsid w:val="00313F45"/>
    <w:rsid w:val="00316560"/>
    <w:rsid w:val="00342039"/>
    <w:rsid w:val="00356EDE"/>
    <w:rsid w:val="00361E78"/>
    <w:rsid w:val="00375E11"/>
    <w:rsid w:val="00381B6D"/>
    <w:rsid w:val="003A00E6"/>
    <w:rsid w:val="003A6F7A"/>
    <w:rsid w:val="003E5ED9"/>
    <w:rsid w:val="003F5E1C"/>
    <w:rsid w:val="003F5FC7"/>
    <w:rsid w:val="003F7365"/>
    <w:rsid w:val="004039E0"/>
    <w:rsid w:val="00415147"/>
    <w:rsid w:val="004327E3"/>
    <w:rsid w:val="004352D6"/>
    <w:rsid w:val="00435C2F"/>
    <w:rsid w:val="00437778"/>
    <w:rsid w:val="00461629"/>
    <w:rsid w:val="004658B1"/>
    <w:rsid w:val="004A40DB"/>
    <w:rsid w:val="004B22DD"/>
    <w:rsid w:val="004C568B"/>
    <w:rsid w:val="004D09A2"/>
    <w:rsid w:val="004F1A9B"/>
    <w:rsid w:val="004F755E"/>
    <w:rsid w:val="00501CEC"/>
    <w:rsid w:val="00507918"/>
    <w:rsid w:val="00512052"/>
    <w:rsid w:val="0052312A"/>
    <w:rsid w:val="00534E25"/>
    <w:rsid w:val="00540E63"/>
    <w:rsid w:val="00541081"/>
    <w:rsid w:val="00564D53"/>
    <w:rsid w:val="00580964"/>
    <w:rsid w:val="00594E96"/>
    <w:rsid w:val="00595363"/>
    <w:rsid w:val="00596B23"/>
    <w:rsid w:val="00597973"/>
    <w:rsid w:val="005C28ED"/>
    <w:rsid w:val="005C6BEA"/>
    <w:rsid w:val="005D07BF"/>
    <w:rsid w:val="005D73B6"/>
    <w:rsid w:val="005E6DC2"/>
    <w:rsid w:val="005E7EB7"/>
    <w:rsid w:val="005F0ABB"/>
    <w:rsid w:val="005F685E"/>
    <w:rsid w:val="00605B88"/>
    <w:rsid w:val="0061080A"/>
    <w:rsid w:val="0061229E"/>
    <w:rsid w:val="006573AC"/>
    <w:rsid w:val="00661DC8"/>
    <w:rsid w:val="00664BF1"/>
    <w:rsid w:val="006737D9"/>
    <w:rsid w:val="00674409"/>
    <w:rsid w:val="0068526A"/>
    <w:rsid w:val="00686ED0"/>
    <w:rsid w:val="00691A72"/>
    <w:rsid w:val="006951D8"/>
    <w:rsid w:val="006B2B38"/>
    <w:rsid w:val="006C4800"/>
    <w:rsid w:val="006D7DEC"/>
    <w:rsid w:val="006F513D"/>
    <w:rsid w:val="00703104"/>
    <w:rsid w:val="0070532C"/>
    <w:rsid w:val="00710856"/>
    <w:rsid w:val="00747C53"/>
    <w:rsid w:val="007538B5"/>
    <w:rsid w:val="00754B61"/>
    <w:rsid w:val="00774B04"/>
    <w:rsid w:val="00784DE5"/>
    <w:rsid w:val="007A70F5"/>
    <w:rsid w:val="007B4528"/>
    <w:rsid w:val="007B4704"/>
    <w:rsid w:val="007B574D"/>
    <w:rsid w:val="007C6974"/>
    <w:rsid w:val="007D76F3"/>
    <w:rsid w:val="007F23CF"/>
    <w:rsid w:val="008069F8"/>
    <w:rsid w:val="00814539"/>
    <w:rsid w:val="00822224"/>
    <w:rsid w:val="00833432"/>
    <w:rsid w:val="00843B36"/>
    <w:rsid w:val="00854EA5"/>
    <w:rsid w:val="00863BFD"/>
    <w:rsid w:val="00864824"/>
    <w:rsid w:val="00871F2A"/>
    <w:rsid w:val="0088362B"/>
    <w:rsid w:val="008861E2"/>
    <w:rsid w:val="008A140F"/>
    <w:rsid w:val="008B63CF"/>
    <w:rsid w:val="008C321C"/>
    <w:rsid w:val="008D07C8"/>
    <w:rsid w:val="00900463"/>
    <w:rsid w:val="00900E22"/>
    <w:rsid w:val="0090254A"/>
    <w:rsid w:val="00903001"/>
    <w:rsid w:val="009142BE"/>
    <w:rsid w:val="00917858"/>
    <w:rsid w:val="009255B0"/>
    <w:rsid w:val="0093664A"/>
    <w:rsid w:val="00944F35"/>
    <w:rsid w:val="009477FC"/>
    <w:rsid w:val="00961CA5"/>
    <w:rsid w:val="009623B4"/>
    <w:rsid w:val="009765C1"/>
    <w:rsid w:val="00976FE9"/>
    <w:rsid w:val="009862D3"/>
    <w:rsid w:val="00993FB4"/>
    <w:rsid w:val="009A48EA"/>
    <w:rsid w:val="009A5341"/>
    <w:rsid w:val="009A567E"/>
    <w:rsid w:val="009A785C"/>
    <w:rsid w:val="009C3736"/>
    <w:rsid w:val="009D4BC7"/>
    <w:rsid w:val="009D77DE"/>
    <w:rsid w:val="009E5DD9"/>
    <w:rsid w:val="009F64AA"/>
    <w:rsid w:val="00A00C02"/>
    <w:rsid w:val="00A05FDD"/>
    <w:rsid w:val="00A10537"/>
    <w:rsid w:val="00A20DC4"/>
    <w:rsid w:val="00A2507C"/>
    <w:rsid w:val="00A3087F"/>
    <w:rsid w:val="00A32F4F"/>
    <w:rsid w:val="00A36FC5"/>
    <w:rsid w:val="00A44D27"/>
    <w:rsid w:val="00A541DF"/>
    <w:rsid w:val="00A617A5"/>
    <w:rsid w:val="00A64BC6"/>
    <w:rsid w:val="00A721BE"/>
    <w:rsid w:val="00A8264A"/>
    <w:rsid w:val="00A9110B"/>
    <w:rsid w:val="00A923A4"/>
    <w:rsid w:val="00AA1E26"/>
    <w:rsid w:val="00AA40B0"/>
    <w:rsid w:val="00AA6620"/>
    <w:rsid w:val="00AA7B7F"/>
    <w:rsid w:val="00AB15C5"/>
    <w:rsid w:val="00AE1D2E"/>
    <w:rsid w:val="00AE2360"/>
    <w:rsid w:val="00AE2B1B"/>
    <w:rsid w:val="00AF3422"/>
    <w:rsid w:val="00AF47AB"/>
    <w:rsid w:val="00B202FE"/>
    <w:rsid w:val="00B20FAB"/>
    <w:rsid w:val="00B23FC7"/>
    <w:rsid w:val="00B40533"/>
    <w:rsid w:val="00B500E1"/>
    <w:rsid w:val="00B61E38"/>
    <w:rsid w:val="00B74536"/>
    <w:rsid w:val="00B75805"/>
    <w:rsid w:val="00BA5029"/>
    <w:rsid w:val="00BC7865"/>
    <w:rsid w:val="00BD2C03"/>
    <w:rsid w:val="00BE018B"/>
    <w:rsid w:val="00BF3F39"/>
    <w:rsid w:val="00BF43A5"/>
    <w:rsid w:val="00BF5541"/>
    <w:rsid w:val="00BF5607"/>
    <w:rsid w:val="00C0099B"/>
    <w:rsid w:val="00C1106B"/>
    <w:rsid w:val="00C14B61"/>
    <w:rsid w:val="00C256B2"/>
    <w:rsid w:val="00C2598C"/>
    <w:rsid w:val="00C30C95"/>
    <w:rsid w:val="00C40B47"/>
    <w:rsid w:val="00C46EFB"/>
    <w:rsid w:val="00C5466B"/>
    <w:rsid w:val="00C62A28"/>
    <w:rsid w:val="00C64AAB"/>
    <w:rsid w:val="00C66429"/>
    <w:rsid w:val="00C764BA"/>
    <w:rsid w:val="00C90ABD"/>
    <w:rsid w:val="00C9175A"/>
    <w:rsid w:val="00C941B8"/>
    <w:rsid w:val="00C94407"/>
    <w:rsid w:val="00CA35DE"/>
    <w:rsid w:val="00CA3AE4"/>
    <w:rsid w:val="00CA426B"/>
    <w:rsid w:val="00CF0E45"/>
    <w:rsid w:val="00CF1996"/>
    <w:rsid w:val="00D00A30"/>
    <w:rsid w:val="00D01550"/>
    <w:rsid w:val="00D01BC5"/>
    <w:rsid w:val="00D03944"/>
    <w:rsid w:val="00D0433E"/>
    <w:rsid w:val="00D04374"/>
    <w:rsid w:val="00D0519D"/>
    <w:rsid w:val="00D0619D"/>
    <w:rsid w:val="00D10098"/>
    <w:rsid w:val="00D10E90"/>
    <w:rsid w:val="00D17BEE"/>
    <w:rsid w:val="00D2308B"/>
    <w:rsid w:val="00D428A6"/>
    <w:rsid w:val="00D443EC"/>
    <w:rsid w:val="00D452C9"/>
    <w:rsid w:val="00D6290A"/>
    <w:rsid w:val="00D816A6"/>
    <w:rsid w:val="00D8701C"/>
    <w:rsid w:val="00D87C46"/>
    <w:rsid w:val="00D90AA8"/>
    <w:rsid w:val="00D94E20"/>
    <w:rsid w:val="00DA2747"/>
    <w:rsid w:val="00DA43B4"/>
    <w:rsid w:val="00DB42F5"/>
    <w:rsid w:val="00DD75B5"/>
    <w:rsid w:val="00DE15CD"/>
    <w:rsid w:val="00DF4971"/>
    <w:rsid w:val="00DF6D5D"/>
    <w:rsid w:val="00E1165B"/>
    <w:rsid w:val="00E16972"/>
    <w:rsid w:val="00E35860"/>
    <w:rsid w:val="00E4342D"/>
    <w:rsid w:val="00E4548D"/>
    <w:rsid w:val="00E509B4"/>
    <w:rsid w:val="00E50F0A"/>
    <w:rsid w:val="00E5441B"/>
    <w:rsid w:val="00E55B21"/>
    <w:rsid w:val="00E565FB"/>
    <w:rsid w:val="00E62070"/>
    <w:rsid w:val="00E755BD"/>
    <w:rsid w:val="00E81F10"/>
    <w:rsid w:val="00E97823"/>
    <w:rsid w:val="00EA27FA"/>
    <w:rsid w:val="00EB20A4"/>
    <w:rsid w:val="00ED5D11"/>
    <w:rsid w:val="00EE06DF"/>
    <w:rsid w:val="00F05B64"/>
    <w:rsid w:val="00F06240"/>
    <w:rsid w:val="00F12817"/>
    <w:rsid w:val="00F22E4B"/>
    <w:rsid w:val="00F23C0D"/>
    <w:rsid w:val="00F2566A"/>
    <w:rsid w:val="00F27D3C"/>
    <w:rsid w:val="00F47D03"/>
    <w:rsid w:val="00F573CD"/>
    <w:rsid w:val="00F6691E"/>
    <w:rsid w:val="00FA4BB4"/>
    <w:rsid w:val="00FA71DA"/>
    <w:rsid w:val="00FA7807"/>
    <w:rsid w:val="00FA781F"/>
    <w:rsid w:val="00FA7DBC"/>
    <w:rsid w:val="00FB1772"/>
    <w:rsid w:val="00FD39AF"/>
    <w:rsid w:val="00FE3DF5"/>
    <w:rsid w:val="00FE75BF"/>
    <w:rsid w:val="00FE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2B0274-E61E-40C8-96F0-9D590D5A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F685E"/>
    <w:pPr>
      <w:spacing w:line="288" w:lineRule="auto"/>
    </w:pPr>
    <w:rPr>
      <w:rFonts w:ascii="Arial" w:hAnsi="Arial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F685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F685E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link w:val="SangradetextonormalCar"/>
    <w:rsid w:val="00F2566A"/>
    <w:pPr>
      <w:spacing w:line="240" w:lineRule="auto"/>
      <w:jc w:val="both"/>
    </w:pPr>
    <w:rPr>
      <w:rFonts w:ascii="Times" w:hAnsi="Times" w:cs="Times"/>
      <w:sz w:val="24"/>
    </w:rPr>
  </w:style>
  <w:style w:type="character" w:customStyle="1" w:styleId="SangradetextonormalCar">
    <w:name w:val="Sangría de texto normal Car"/>
    <w:link w:val="Sangradetextonormal"/>
    <w:rsid w:val="00F2566A"/>
    <w:rPr>
      <w:rFonts w:ascii="Times" w:hAnsi="Times" w:cs="Times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rsid w:val="00F2566A"/>
    <w:pPr>
      <w:autoSpaceDE w:val="0"/>
      <w:autoSpaceDN w:val="0"/>
      <w:spacing w:line="240" w:lineRule="auto"/>
      <w:jc w:val="center"/>
    </w:pPr>
    <w:rPr>
      <w:rFonts w:ascii="Trebuchet MS" w:hAnsi="Trebuchet MS"/>
      <w:b/>
      <w:bCs/>
      <w:spacing w:val="-20"/>
      <w:sz w:val="40"/>
      <w:szCs w:val="40"/>
      <w:lang w:val="es-ES_tradnl"/>
    </w:rPr>
  </w:style>
  <w:style w:type="character" w:customStyle="1" w:styleId="TextoindependienteCar">
    <w:name w:val="Texto independiente Car"/>
    <w:link w:val="Textoindependiente"/>
    <w:rsid w:val="00F2566A"/>
    <w:rPr>
      <w:rFonts w:ascii="Trebuchet MS" w:hAnsi="Trebuchet MS"/>
      <w:b/>
      <w:bCs/>
      <w:spacing w:val="-20"/>
      <w:sz w:val="40"/>
      <w:szCs w:val="40"/>
    </w:rPr>
  </w:style>
  <w:style w:type="paragraph" w:customStyle="1" w:styleId="prelo">
    <w:name w:val="prelo"/>
    <w:basedOn w:val="Sangradetextonormal"/>
    <w:rsid w:val="00F2566A"/>
    <w:pPr>
      <w:spacing w:after="160" w:line="288" w:lineRule="auto"/>
    </w:pPr>
    <w:rPr>
      <w:rFonts w:ascii="Trebuchet MS" w:hAnsi="Trebuchet MS"/>
      <w:b/>
      <w:bCs/>
      <w:lang w:val="es-ES_tradnl"/>
    </w:rPr>
  </w:style>
  <w:style w:type="character" w:styleId="Nmerodepgina">
    <w:name w:val="page number"/>
    <w:basedOn w:val="Fuentedeprrafopredeter"/>
    <w:rsid w:val="00D452C9"/>
  </w:style>
  <w:style w:type="table" w:styleId="Tablaconcuadrcula">
    <w:name w:val="Table Grid"/>
    <w:basedOn w:val="Tablanormal"/>
    <w:rsid w:val="009C3736"/>
    <w:pPr>
      <w:spacing w:line="288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qFormat/>
    <w:rsid w:val="001B54BC"/>
    <w:pPr>
      <w:spacing w:line="240" w:lineRule="auto"/>
      <w:jc w:val="center"/>
    </w:pPr>
    <w:rPr>
      <w:rFonts w:ascii="Shruti" w:hAnsi="Shruti"/>
      <w:b/>
      <w:bCs/>
      <w:sz w:val="24"/>
    </w:rPr>
  </w:style>
  <w:style w:type="paragraph" w:styleId="NormalWeb">
    <w:name w:val="Normal (Web)"/>
    <w:basedOn w:val="Normal"/>
    <w:rsid w:val="00D04374"/>
    <w:pPr>
      <w:spacing w:before="100" w:beforeAutospacing="1" w:after="100" w:afterAutospacing="1" w:line="240" w:lineRule="auto"/>
      <w:jc w:val="both"/>
    </w:pPr>
    <w:rPr>
      <w:rFonts w:ascii="Verdana" w:hAnsi="Verdana"/>
      <w:sz w:val="17"/>
      <w:szCs w:val="17"/>
    </w:rPr>
  </w:style>
  <w:style w:type="character" w:styleId="Textoennegrita">
    <w:name w:val="Strong"/>
    <w:basedOn w:val="Fuentedeprrafopredeter"/>
    <w:qFormat/>
    <w:rsid w:val="006F513D"/>
    <w:rPr>
      <w:b/>
      <w:bCs/>
    </w:rPr>
  </w:style>
  <w:style w:type="paragraph" w:styleId="Revisin">
    <w:name w:val="Revision"/>
    <w:hidden/>
    <w:uiPriority w:val="99"/>
    <w:semiHidden/>
    <w:rsid w:val="00FA71DA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delpue\Downloads\Ficha_alta_tercer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D56A9-842B-410C-A863-AF920EF06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Ficha_alta_terceros</Template>
  <TotalTime>0</TotalTime>
  <Pages>1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ur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Isabel Del Pueyo Sancho</dc:creator>
  <cp:keywords/>
  <dc:description/>
  <cp:lastModifiedBy>Isabel Del Pueyo Sancho</cp:lastModifiedBy>
  <cp:revision>1</cp:revision>
  <cp:lastPrinted>2012-10-18T12:33:00Z</cp:lastPrinted>
  <dcterms:created xsi:type="dcterms:W3CDTF">2022-04-05T11:55:00Z</dcterms:created>
  <dcterms:modified xsi:type="dcterms:W3CDTF">2022-04-05T11:55:00Z</dcterms:modified>
</cp:coreProperties>
</file>